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CD" w:rsidRDefault="003A46CD" w:rsidP="001C6AE1">
      <w:pPr>
        <w:jc w:val="center"/>
        <w:rPr>
          <w:rFonts w:ascii="Times New Roman" w:eastAsia="標楷體" w:hAnsi="Times New Roman"/>
          <w:b/>
          <w:sz w:val="32"/>
        </w:rPr>
      </w:pPr>
      <w:r w:rsidRPr="0028687B">
        <w:rPr>
          <w:rFonts w:ascii="Times New Roman" w:eastAsia="標楷體" w:hAnsi="Times New Roman" w:hint="eastAsia"/>
          <w:b/>
          <w:sz w:val="32"/>
        </w:rPr>
        <w:t>教育部</w:t>
      </w:r>
      <w:r w:rsidRPr="0028687B">
        <w:rPr>
          <w:rFonts w:ascii="Times New Roman" w:eastAsia="標楷體" w:hAnsi="Times New Roman"/>
          <w:b/>
          <w:sz w:val="32"/>
        </w:rPr>
        <w:t>10</w:t>
      </w:r>
      <w:r>
        <w:rPr>
          <w:rFonts w:ascii="Times New Roman" w:eastAsia="標楷體" w:hAnsi="Times New Roman"/>
          <w:b/>
          <w:sz w:val="32"/>
        </w:rPr>
        <w:t>3</w:t>
      </w:r>
      <w:r w:rsidRPr="0028687B">
        <w:rPr>
          <w:rFonts w:ascii="Times New Roman" w:eastAsia="標楷體" w:hAnsi="Times New Roman" w:hint="eastAsia"/>
          <w:b/>
          <w:sz w:val="32"/>
        </w:rPr>
        <w:t>年度</w:t>
      </w:r>
      <w:r>
        <w:rPr>
          <w:rFonts w:ascii="Times New Roman" w:eastAsia="標楷體" w:hAnsi="Times New Roman" w:hint="eastAsia"/>
          <w:b/>
          <w:sz w:val="32"/>
        </w:rPr>
        <w:t>區</w:t>
      </w:r>
      <w:r w:rsidRPr="0028687B">
        <w:rPr>
          <w:rFonts w:ascii="Times New Roman" w:eastAsia="標楷體" w:hAnsi="Times New Roman" w:hint="eastAsia"/>
          <w:b/>
          <w:sz w:val="32"/>
        </w:rPr>
        <w:t>域防災教育服務團計畫</w:t>
      </w:r>
      <w:r>
        <w:rPr>
          <w:rFonts w:ascii="Times New Roman" w:eastAsia="標楷體" w:hAnsi="Times New Roman"/>
          <w:b/>
          <w:sz w:val="32"/>
        </w:rPr>
        <w:t>(</w:t>
      </w:r>
      <w:r>
        <w:rPr>
          <w:rFonts w:ascii="Times New Roman" w:eastAsia="標楷體" w:hAnsi="Times New Roman" w:hint="eastAsia"/>
          <w:b/>
          <w:sz w:val="32"/>
        </w:rPr>
        <w:t>南區</w:t>
      </w:r>
      <w:r>
        <w:rPr>
          <w:rFonts w:ascii="Times New Roman" w:eastAsia="標楷體" w:hAnsi="Times New Roman"/>
          <w:b/>
          <w:sz w:val="32"/>
        </w:rPr>
        <w:t>)</w:t>
      </w:r>
    </w:p>
    <w:p w:rsidR="003A46CD" w:rsidRDefault="003A46CD" w:rsidP="001C6AE1">
      <w:pPr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防災教育核心課程研習規劃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"/>
        <w:gridCol w:w="3659"/>
        <w:gridCol w:w="5532"/>
        <w:gridCol w:w="709"/>
      </w:tblGrid>
      <w:tr w:rsidR="003A46CD" w:rsidRPr="00494C10" w:rsidTr="00494C10">
        <w:trPr>
          <w:trHeight w:val="567"/>
          <w:jc w:val="center"/>
        </w:trPr>
        <w:tc>
          <w:tcPr>
            <w:tcW w:w="804" w:type="dxa"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3659" w:type="dxa"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 w:hint="eastAsia"/>
              </w:rPr>
              <w:t>課程名稱</w:t>
            </w:r>
          </w:p>
        </w:tc>
        <w:tc>
          <w:tcPr>
            <w:tcW w:w="5532" w:type="dxa"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 w:hint="eastAsia"/>
              </w:rPr>
              <w:t>課程綱要</w:t>
            </w:r>
          </w:p>
        </w:tc>
        <w:tc>
          <w:tcPr>
            <w:tcW w:w="709" w:type="dxa"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 w:hint="eastAsia"/>
              </w:rPr>
              <w:t>時數</w:t>
            </w:r>
          </w:p>
        </w:tc>
      </w:tr>
      <w:tr w:rsidR="003A46CD" w:rsidRPr="00494C10" w:rsidTr="00494C10">
        <w:trPr>
          <w:trHeight w:val="360"/>
          <w:jc w:val="center"/>
        </w:trPr>
        <w:tc>
          <w:tcPr>
            <w:tcW w:w="804" w:type="dxa"/>
            <w:vMerge w:val="restart"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3659" w:type="dxa"/>
            <w:vMerge w:val="restart"/>
            <w:vAlign w:val="center"/>
          </w:tcPr>
          <w:p w:rsidR="003A46CD" w:rsidRPr="00494C10" w:rsidRDefault="003A46CD" w:rsidP="00494C10">
            <w:pPr>
              <w:spacing w:line="500" w:lineRule="exact"/>
              <w:ind w:left="142"/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 w:hint="eastAsia"/>
              </w:rPr>
              <w:t>校園環境安全與災害潛勢檢核</w:t>
            </w:r>
          </w:p>
        </w:tc>
        <w:tc>
          <w:tcPr>
            <w:tcW w:w="5532" w:type="dxa"/>
            <w:vMerge w:val="restart"/>
            <w:vAlign w:val="center"/>
          </w:tcPr>
          <w:p w:rsidR="003A46CD" w:rsidRPr="00494C10" w:rsidRDefault="003A46CD" w:rsidP="008F7197">
            <w:pPr>
              <w:autoSpaceDE w:val="0"/>
              <w:autoSpaceDN w:val="0"/>
              <w:snapToGrid w:val="0"/>
              <w:spacing w:beforeLines="10"/>
              <w:jc w:val="both"/>
              <w:rPr>
                <w:rFonts w:ascii="Times New Roman" w:eastAsia="標楷體" w:hAnsi="Times New Roman"/>
                <w:color w:val="00000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/>
                <w:color w:val="000000"/>
                <w:sz w:val="25"/>
                <w:szCs w:val="25"/>
              </w:rPr>
              <w:t xml:space="preserve">1. </w:t>
            </w:r>
            <w:r w:rsidRPr="00494C10">
              <w:rPr>
                <w:rFonts w:ascii="Times New Roman" w:eastAsia="標楷體" w:hAnsi="Times New Roman" w:hint="eastAsia"/>
                <w:color w:val="000000"/>
                <w:sz w:val="25"/>
                <w:szCs w:val="25"/>
              </w:rPr>
              <w:t>災潛判定原則</w:t>
            </w:r>
          </w:p>
          <w:p w:rsidR="003A46CD" w:rsidRPr="00494C10" w:rsidRDefault="003A46CD" w:rsidP="008F7197">
            <w:pPr>
              <w:snapToGrid w:val="0"/>
              <w:spacing w:beforeLines="10"/>
              <w:jc w:val="both"/>
              <w:rPr>
                <w:rFonts w:ascii="Times New Roman" w:eastAsia="標楷體" w:hAnsi="Times New Roman"/>
                <w:color w:val="00000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/>
                <w:color w:val="000000"/>
                <w:sz w:val="25"/>
                <w:szCs w:val="25"/>
              </w:rPr>
              <w:t xml:space="preserve">2. </w:t>
            </w:r>
            <w:r w:rsidRPr="00494C10">
              <w:rPr>
                <w:rFonts w:ascii="Times New Roman" w:eastAsia="標楷體" w:hAnsi="Times New Roman" w:hint="eastAsia"/>
                <w:color w:val="000000"/>
                <w:sz w:val="25"/>
                <w:szCs w:val="25"/>
              </w:rPr>
              <w:t>災潛系統操作方法</w:t>
            </w:r>
          </w:p>
          <w:p w:rsidR="003A46CD" w:rsidRPr="00494C10" w:rsidRDefault="003A46CD" w:rsidP="008F7197">
            <w:pPr>
              <w:snapToGrid w:val="0"/>
              <w:spacing w:beforeLines="10"/>
              <w:jc w:val="both"/>
              <w:rPr>
                <w:rFonts w:ascii="Times New Roman" w:eastAsia="標楷體" w:hAnsi="Times New Roman"/>
                <w:color w:val="00000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/>
                <w:color w:val="000000"/>
                <w:sz w:val="25"/>
                <w:szCs w:val="25"/>
              </w:rPr>
              <w:t xml:space="preserve">3. </w:t>
            </w:r>
            <w:r w:rsidRPr="00494C10">
              <w:rPr>
                <w:rFonts w:ascii="Times New Roman" w:eastAsia="標楷體" w:hAnsi="Times New Roman" w:hint="eastAsia"/>
                <w:color w:val="000000"/>
                <w:sz w:val="25"/>
                <w:szCs w:val="25"/>
              </w:rPr>
              <w:t>災潛應用</w:t>
            </w:r>
          </w:p>
        </w:tc>
        <w:tc>
          <w:tcPr>
            <w:tcW w:w="709" w:type="dxa"/>
            <w:vMerge w:val="restart"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/>
              </w:rPr>
              <w:t>2</w:t>
            </w:r>
          </w:p>
        </w:tc>
      </w:tr>
      <w:tr w:rsidR="003A46CD" w:rsidRPr="00494C10" w:rsidTr="00494C10">
        <w:trPr>
          <w:trHeight w:val="360"/>
          <w:jc w:val="center"/>
        </w:trPr>
        <w:tc>
          <w:tcPr>
            <w:tcW w:w="804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59" w:type="dxa"/>
            <w:vMerge/>
            <w:vAlign w:val="center"/>
          </w:tcPr>
          <w:p w:rsidR="003A46CD" w:rsidRPr="00494C10" w:rsidRDefault="003A46CD" w:rsidP="00494C10">
            <w:pPr>
              <w:spacing w:line="500" w:lineRule="exact"/>
              <w:ind w:left="14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532" w:type="dxa"/>
            <w:vMerge/>
            <w:vAlign w:val="center"/>
          </w:tcPr>
          <w:p w:rsidR="003A46CD" w:rsidRPr="00494C10" w:rsidRDefault="003A46CD" w:rsidP="008F7197">
            <w:pPr>
              <w:autoSpaceDE w:val="0"/>
              <w:autoSpaceDN w:val="0"/>
              <w:snapToGrid w:val="0"/>
              <w:spacing w:beforeLines="10"/>
              <w:jc w:val="both"/>
              <w:rPr>
                <w:rFonts w:ascii="Times New Roman" w:eastAsia="標楷體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A46CD" w:rsidRPr="00494C10" w:rsidTr="00494C10">
        <w:trPr>
          <w:trHeight w:val="360"/>
          <w:jc w:val="center"/>
        </w:trPr>
        <w:tc>
          <w:tcPr>
            <w:tcW w:w="804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59" w:type="dxa"/>
            <w:vMerge/>
            <w:vAlign w:val="center"/>
          </w:tcPr>
          <w:p w:rsidR="003A46CD" w:rsidRPr="00494C10" w:rsidRDefault="003A46CD" w:rsidP="00494C10">
            <w:pPr>
              <w:spacing w:line="500" w:lineRule="exact"/>
              <w:ind w:left="14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532" w:type="dxa"/>
            <w:vMerge/>
            <w:vAlign w:val="center"/>
          </w:tcPr>
          <w:p w:rsidR="003A46CD" w:rsidRPr="00494C10" w:rsidRDefault="003A46CD" w:rsidP="008F7197">
            <w:pPr>
              <w:autoSpaceDE w:val="0"/>
              <w:autoSpaceDN w:val="0"/>
              <w:snapToGrid w:val="0"/>
              <w:spacing w:beforeLines="10"/>
              <w:jc w:val="both"/>
              <w:rPr>
                <w:rFonts w:ascii="Times New Roman" w:eastAsia="標楷體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A46CD" w:rsidRPr="00494C10" w:rsidTr="00494C10">
        <w:trPr>
          <w:trHeight w:val="716"/>
          <w:jc w:val="center"/>
        </w:trPr>
        <w:tc>
          <w:tcPr>
            <w:tcW w:w="804" w:type="dxa"/>
            <w:vMerge w:val="restart"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3659" w:type="dxa"/>
            <w:vMerge w:val="restart"/>
            <w:vAlign w:val="center"/>
          </w:tcPr>
          <w:p w:rsidR="003A46CD" w:rsidRPr="00494C10" w:rsidRDefault="003A46CD" w:rsidP="00494C10">
            <w:pPr>
              <w:spacing w:line="500" w:lineRule="exact"/>
              <w:ind w:left="142"/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 w:hint="eastAsia"/>
              </w:rPr>
              <w:t>校園防救計畫編撰與檢核</w:t>
            </w:r>
          </w:p>
        </w:tc>
        <w:tc>
          <w:tcPr>
            <w:tcW w:w="5532" w:type="dxa"/>
            <w:vMerge w:val="restart"/>
            <w:vAlign w:val="center"/>
          </w:tcPr>
          <w:p w:rsidR="003A46CD" w:rsidRPr="00494C10" w:rsidRDefault="003A46CD" w:rsidP="008F7197">
            <w:pPr>
              <w:pStyle w:val="ListParagraph"/>
              <w:numPr>
                <w:ilvl w:val="0"/>
                <w:numId w:val="1"/>
              </w:numPr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color w:val="00000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 w:hint="eastAsia"/>
                <w:color w:val="000000"/>
                <w:sz w:val="25"/>
                <w:szCs w:val="25"/>
              </w:rPr>
              <w:t>校園災害防救計畫之重要性</w:t>
            </w:r>
          </w:p>
          <w:p w:rsidR="003A46CD" w:rsidRPr="00494C10" w:rsidRDefault="003A46CD" w:rsidP="008F7197">
            <w:pPr>
              <w:pStyle w:val="ListParagraph"/>
              <w:numPr>
                <w:ilvl w:val="0"/>
                <w:numId w:val="1"/>
              </w:numPr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color w:val="00000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 w:hint="eastAsia"/>
                <w:color w:val="000000"/>
                <w:sz w:val="25"/>
                <w:szCs w:val="25"/>
              </w:rPr>
              <w:t>校園災害潛勢圖資與防救災相關料蒐集與調查</w:t>
            </w:r>
            <w:r w:rsidRPr="00494C10">
              <w:rPr>
                <w:rFonts w:ascii="Times New Roman" w:eastAsia="標楷體" w:hAnsi="Times New Roman"/>
                <w:color w:val="000000"/>
                <w:sz w:val="25"/>
                <w:szCs w:val="25"/>
              </w:rPr>
              <w:t xml:space="preserve">    </w:t>
            </w:r>
          </w:p>
          <w:p w:rsidR="003A46CD" w:rsidRPr="00494C10" w:rsidRDefault="003A46CD" w:rsidP="008F7197">
            <w:pPr>
              <w:pStyle w:val="ListParagraph"/>
              <w:numPr>
                <w:ilvl w:val="0"/>
                <w:numId w:val="1"/>
              </w:numPr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color w:val="00000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 w:hint="eastAsia"/>
                <w:color w:val="000000"/>
                <w:sz w:val="25"/>
                <w:szCs w:val="25"/>
              </w:rPr>
              <w:t>校園災害防救編組與作業程序研擬與制訂</w:t>
            </w:r>
          </w:p>
          <w:p w:rsidR="003A46CD" w:rsidRPr="00494C10" w:rsidRDefault="003A46CD" w:rsidP="008F7197">
            <w:pPr>
              <w:pStyle w:val="ListParagraph"/>
              <w:numPr>
                <w:ilvl w:val="0"/>
                <w:numId w:val="1"/>
              </w:numPr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color w:val="00000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 w:hint="eastAsia"/>
                <w:color w:val="000000"/>
                <w:sz w:val="25"/>
                <w:szCs w:val="25"/>
              </w:rPr>
              <w:t>校園災害防救計畫編撰</w:t>
            </w:r>
          </w:p>
          <w:p w:rsidR="003A46CD" w:rsidRPr="00494C10" w:rsidRDefault="003A46CD" w:rsidP="008F7197">
            <w:pPr>
              <w:pStyle w:val="ListParagraph"/>
              <w:numPr>
                <w:ilvl w:val="0"/>
                <w:numId w:val="1"/>
              </w:numPr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color w:val="00000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 w:hint="eastAsia"/>
                <w:color w:val="000000"/>
                <w:sz w:val="25"/>
                <w:szCs w:val="25"/>
              </w:rPr>
              <w:t>校園災害防救計畫檢核</w:t>
            </w:r>
          </w:p>
          <w:p w:rsidR="003A46CD" w:rsidRPr="00494C10" w:rsidRDefault="003A46CD" w:rsidP="008F7197">
            <w:pPr>
              <w:pStyle w:val="ListParagraph"/>
              <w:numPr>
                <w:ilvl w:val="0"/>
                <w:numId w:val="1"/>
              </w:numPr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color w:val="00000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 w:hint="eastAsia"/>
                <w:color w:val="000000"/>
                <w:sz w:val="25"/>
                <w:szCs w:val="25"/>
              </w:rPr>
              <w:t>校園災害防救計畫常見問題</w:t>
            </w:r>
          </w:p>
        </w:tc>
        <w:tc>
          <w:tcPr>
            <w:tcW w:w="709" w:type="dxa"/>
            <w:vMerge w:val="restart"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/>
              </w:rPr>
              <w:t>2</w:t>
            </w:r>
          </w:p>
        </w:tc>
      </w:tr>
      <w:tr w:rsidR="003A46CD" w:rsidRPr="00494C10" w:rsidTr="00494C10">
        <w:trPr>
          <w:trHeight w:val="716"/>
          <w:jc w:val="center"/>
        </w:trPr>
        <w:tc>
          <w:tcPr>
            <w:tcW w:w="804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59" w:type="dxa"/>
            <w:vMerge/>
            <w:vAlign w:val="center"/>
          </w:tcPr>
          <w:p w:rsidR="003A46CD" w:rsidRPr="00494C10" w:rsidRDefault="003A46CD" w:rsidP="00494C10">
            <w:pPr>
              <w:spacing w:line="500" w:lineRule="exact"/>
              <w:ind w:left="14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532" w:type="dxa"/>
            <w:vMerge/>
            <w:vAlign w:val="center"/>
          </w:tcPr>
          <w:p w:rsidR="003A46CD" w:rsidRPr="00494C10" w:rsidRDefault="003A46CD" w:rsidP="008F7197">
            <w:pPr>
              <w:pStyle w:val="ListParagraph"/>
              <w:numPr>
                <w:ilvl w:val="0"/>
                <w:numId w:val="1"/>
              </w:numPr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A46CD" w:rsidRPr="00494C10" w:rsidTr="00494C10">
        <w:trPr>
          <w:trHeight w:val="717"/>
          <w:jc w:val="center"/>
        </w:trPr>
        <w:tc>
          <w:tcPr>
            <w:tcW w:w="804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59" w:type="dxa"/>
            <w:vMerge/>
            <w:vAlign w:val="center"/>
          </w:tcPr>
          <w:p w:rsidR="003A46CD" w:rsidRPr="00494C10" w:rsidRDefault="003A46CD" w:rsidP="00494C10">
            <w:pPr>
              <w:spacing w:line="500" w:lineRule="exact"/>
              <w:ind w:left="14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532" w:type="dxa"/>
            <w:vMerge/>
            <w:vAlign w:val="center"/>
          </w:tcPr>
          <w:p w:rsidR="003A46CD" w:rsidRPr="00494C10" w:rsidRDefault="003A46CD" w:rsidP="008F7197">
            <w:pPr>
              <w:pStyle w:val="ListParagraph"/>
              <w:numPr>
                <w:ilvl w:val="0"/>
                <w:numId w:val="1"/>
              </w:numPr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A46CD" w:rsidRPr="00494C10" w:rsidTr="00494C10">
        <w:trPr>
          <w:trHeight w:val="452"/>
          <w:jc w:val="center"/>
        </w:trPr>
        <w:tc>
          <w:tcPr>
            <w:tcW w:w="804" w:type="dxa"/>
            <w:vMerge w:val="restart"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3659" w:type="dxa"/>
            <w:vMerge w:val="restart"/>
            <w:vAlign w:val="center"/>
          </w:tcPr>
          <w:p w:rsidR="003A46CD" w:rsidRPr="00494C10" w:rsidRDefault="003A46CD" w:rsidP="00494C10">
            <w:pPr>
              <w:spacing w:line="500" w:lineRule="exact"/>
              <w:ind w:left="142"/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 w:hint="eastAsia"/>
              </w:rPr>
              <w:t>校園防災地圖製作與檢核</w:t>
            </w:r>
          </w:p>
        </w:tc>
        <w:tc>
          <w:tcPr>
            <w:tcW w:w="5532" w:type="dxa"/>
            <w:vMerge w:val="restart"/>
            <w:vAlign w:val="center"/>
          </w:tcPr>
          <w:p w:rsidR="003A46CD" w:rsidRPr="00494C10" w:rsidRDefault="003A46CD" w:rsidP="008F7197">
            <w:pPr>
              <w:snapToGrid w:val="0"/>
              <w:spacing w:beforeLines="10"/>
              <w:jc w:val="both"/>
              <w:rPr>
                <w:rFonts w:ascii="Times New Roman" w:eastAsia="標楷體" w:hAnsi="Times New Roman"/>
                <w:color w:val="00000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/>
                <w:color w:val="000000"/>
                <w:sz w:val="25"/>
                <w:szCs w:val="25"/>
              </w:rPr>
              <w:t>1.</w:t>
            </w:r>
            <w:r w:rsidRPr="00494C10">
              <w:rPr>
                <w:rFonts w:ascii="Times New Roman" w:eastAsia="標楷體" w:hAnsi="Times New Roman" w:hint="eastAsia"/>
                <w:color w:val="000000"/>
                <w:sz w:val="25"/>
                <w:szCs w:val="25"/>
              </w:rPr>
              <w:t>認識防災地圖</w:t>
            </w:r>
          </w:p>
          <w:p w:rsidR="003A46CD" w:rsidRPr="00494C10" w:rsidRDefault="003A46CD" w:rsidP="008F7197">
            <w:pPr>
              <w:snapToGrid w:val="0"/>
              <w:spacing w:beforeLines="10"/>
              <w:jc w:val="both"/>
              <w:rPr>
                <w:rFonts w:ascii="Times New Roman" w:eastAsia="標楷體" w:hAnsi="Times New Roman"/>
                <w:color w:val="00000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/>
                <w:color w:val="000000"/>
                <w:sz w:val="25"/>
                <w:szCs w:val="25"/>
              </w:rPr>
              <w:t>2.</w:t>
            </w:r>
            <w:r w:rsidRPr="00494C10">
              <w:rPr>
                <w:rFonts w:ascii="Times New Roman" w:eastAsia="標楷體" w:hAnsi="Times New Roman" w:hint="eastAsia"/>
                <w:color w:val="000000"/>
                <w:sz w:val="25"/>
                <w:szCs w:val="25"/>
              </w:rPr>
              <w:t>防災地圖製作軟體介紹及操作</w:t>
            </w:r>
          </w:p>
          <w:p w:rsidR="003A46CD" w:rsidRPr="00494C10" w:rsidRDefault="003A46CD" w:rsidP="008F7197">
            <w:pPr>
              <w:snapToGrid w:val="0"/>
              <w:spacing w:beforeLines="10"/>
              <w:jc w:val="both"/>
              <w:rPr>
                <w:rFonts w:ascii="Times New Roman" w:eastAsia="標楷體" w:hAnsi="Times New Roman"/>
                <w:color w:val="00000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/>
                <w:color w:val="000000"/>
                <w:sz w:val="25"/>
                <w:szCs w:val="25"/>
              </w:rPr>
              <w:t>3.</w:t>
            </w:r>
            <w:r w:rsidRPr="00494C10">
              <w:rPr>
                <w:rFonts w:ascii="Times New Roman" w:eastAsia="標楷體" w:hAnsi="Times New Roman" w:hint="eastAsia"/>
                <w:color w:val="000000"/>
                <w:sz w:val="25"/>
                <w:szCs w:val="25"/>
              </w:rPr>
              <w:t>製作校園防災地圖</w:t>
            </w:r>
            <w:r w:rsidRPr="00494C10">
              <w:rPr>
                <w:rFonts w:ascii="Times New Roman" w:eastAsia="標楷體" w:hAnsi="Times New Roman"/>
                <w:color w:val="000000"/>
                <w:sz w:val="25"/>
                <w:szCs w:val="25"/>
              </w:rPr>
              <w:t>(</w:t>
            </w:r>
            <w:r w:rsidRPr="00494C10">
              <w:rPr>
                <w:rFonts w:ascii="Times New Roman" w:eastAsia="標楷體" w:hAnsi="Times New Roman" w:hint="eastAsia"/>
                <w:color w:val="000000"/>
                <w:sz w:val="25"/>
                <w:szCs w:val="25"/>
              </w:rPr>
              <w:t>實作</w:t>
            </w:r>
            <w:r w:rsidRPr="00494C10">
              <w:rPr>
                <w:rFonts w:ascii="Times New Roman" w:eastAsia="標楷體" w:hAnsi="Times New Roman"/>
                <w:color w:val="000000"/>
                <w:sz w:val="25"/>
                <w:szCs w:val="25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/>
              </w:rPr>
              <w:t>2</w:t>
            </w:r>
          </w:p>
        </w:tc>
      </w:tr>
      <w:tr w:rsidR="003A46CD" w:rsidRPr="00494C10" w:rsidTr="00494C10">
        <w:trPr>
          <w:trHeight w:val="360"/>
          <w:jc w:val="center"/>
        </w:trPr>
        <w:tc>
          <w:tcPr>
            <w:tcW w:w="804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59" w:type="dxa"/>
            <w:vMerge/>
            <w:vAlign w:val="center"/>
          </w:tcPr>
          <w:p w:rsidR="003A46CD" w:rsidRPr="00494C10" w:rsidRDefault="003A46CD" w:rsidP="00494C10">
            <w:pPr>
              <w:spacing w:line="500" w:lineRule="exact"/>
              <w:ind w:left="14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532" w:type="dxa"/>
            <w:vMerge/>
            <w:vAlign w:val="center"/>
          </w:tcPr>
          <w:p w:rsidR="003A46CD" w:rsidRPr="00494C10" w:rsidRDefault="003A46CD" w:rsidP="008F7197">
            <w:pPr>
              <w:snapToGrid w:val="0"/>
              <w:spacing w:beforeLines="10"/>
              <w:jc w:val="both"/>
              <w:rPr>
                <w:rFonts w:ascii="Times New Roman" w:eastAsia="標楷體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A46CD" w:rsidRPr="00494C10" w:rsidTr="00494C10">
        <w:trPr>
          <w:trHeight w:val="360"/>
          <w:jc w:val="center"/>
        </w:trPr>
        <w:tc>
          <w:tcPr>
            <w:tcW w:w="804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59" w:type="dxa"/>
            <w:vMerge/>
            <w:vAlign w:val="center"/>
          </w:tcPr>
          <w:p w:rsidR="003A46CD" w:rsidRPr="00494C10" w:rsidRDefault="003A46CD" w:rsidP="00494C10">
            <w:pPr>
              <w:spacing w:line="500" w:lineRule="exact"/>
              <w:ind w:left="14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532" w:type="dxa"/>
            <w:vMerge/>
            <w:vAlign w:val="center"/>
          </w:tcPr>
          <w:p w:rsidR="003A46CD" w:rsidRPr="00494C10" w:rsidRDefault="003A46CD" w:rsidP="008F7197">
            <w:pPr>
              <w:snapToGrid w:val="0"/>
              <w:spacing w:beforeLines="10"/>
              <w:jc w:val="both"/>
              <w:rPr>
                <w:rFonts w:ascii="Times New Roman" w:eastAsia="標楷體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A46CD" w:rsidRPr="00494C10" w:rsidTr="00494C10">
        <w:trPr>
          <w:trHeight w:val="595"/>
          <w:jc w:val="center"/>
        </w:trPr>
        <w:tc>
          <w:tcPr>
            <w:tcW w:w="804" w:type="dxa"/>
            <w:vMerge w:val="restart"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3659" w:type="dxa"/>
            <w:vMerge w:val="restart"/>
            <w:vAlign w:val="center"/>
          </w:tcPr>
          <w:p w:rsidR="003A46CD" w:rsidRPr="00494C10" w:rsidRDefault="003A46CD" w:rsidP="00494C10">
            <w:pPr>
              <w:spacing w:line="500" w:lineRule="exact"/>
              <w:ind w:left="142"/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 w:hint="eastAsia"/>
              </w:rPr>
              <w:t>校園防災避難演練與兵棋推演</w:t>
            </w:r>
          </w:p>
        </w:tc>
        <w:tc>
          <w:tcPr>
            <w:tcW w:w="5532" w:type="dxa"/>
            <w:vMerge w:val="restart"/>
            <w:vAlign w:val="center"/>
          </w:tcPr>
          <w:p w:rsidR="003A46CD" w:rsidRPr="00494C10" w:rsidRDefault="003A46CD" w:rsidP="008F719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kern w:val="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 w:hint="eastAsia"/>
                <w:kern w:val="0"/>
                <w:sz w:val="25"/>
                <w:szCs w:val="25"/>
              </w:rPr>
              <w:t>各類型災害疏散避難與演練規劃</w:t>
            </w:r>
          </w:p>
          <w:p w:rsidR="003A46CD" w:rsidRPr="00494C10" w:rsidRDefault="003A46CD" w:rsidP="008F719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kern w:val="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 w:hint="eastAsia"/>
                <w:kern w:val="0"/>
                <w:sz w:val="25"/>
                <w:szCs w:val="25"/>
              </w:rPr>
              <w:t>輻射人為災害疏散避難與演練規劃</w:t>
            </w:r>
          </w:p>
          <w:p w:rsidR="003A46CD" w:rsidRPr="00494C10" w:rsidRDefault="003A46CD" w:rsidP="008F719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kern w:val="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 w:hint="eastAsia"/>
                <w:kern w:val="0"/>
                <w:sz w:val="25"/>
                <w:szCs w:val="25"/>
              </w:rPr>
              <w:t>兵棋推演理論應用與實務操作概念</w:t>
            </w:r>
          </w:p>
          <w:p w:rsidR="003A46CD" w:rsidRPr="00494C10" w:rsidRDefault="003A46CD" w:rsidP="008F719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kern w:val="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 w:hint="eastAsia"/>
                <w:kern w:val="0"/>
                <w:sz w:val="25"/>
                <w:szCs w:val="25"/>
              </w:rPr>
              <w:t>兵棋推演情境模擬與作業流程管控</w:t>
            </w:r>
          </w:p>
          <w:p w:rsidR="003A46CD" w:rsidRPr="00494C10" w:rsidRDefault="003A46CD" w:rsidP="008F719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kern w:val="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 w:hint="eastAsia"/>
                <w:kern w:val="0"/>
                <w:sz w:val="25"/>
                <w:szCs w:val="25"/>
              </w:rPr>
              <w:t>兵棋推演議題對策與成果評估檢討</w:t>
            </w:r>
          </w:p>
        </w:tc>
        <w:tc>
          <w:tcPr>
            <w:tcW w:w="709" w:type="dxa"/>
            <w:vMerge w:val="restart"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/>
              </w:rPr>
              <w:t>2</w:t>
            </w:r>
          </w:p>
        </w:tc>
      </w:tr>
      <w:tr w:rsidR="003A46CD" w:rsidRPr="00494C10" w:rsidTr="00494C10">
        <w:trPr>
          <w:trHeight w:val="596"/>
          <w:jc w:val="center"/>
        </w:trPr>
        <w:tc>
          <w:tcPr>
            <w:tcW w:w="804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59" w:type="dxa"/>
            <w:vMerge/>
            <w:vAlign w:val="center"/>
          </w:tcPr>
          <w:p w:rsidR="003A46CD" w:rsidRPr="00494C10" w:rsidRDefault="003A46CD" w:rsidP="00494C10">
            <w:pPr>
              <w:spacing w:line="500" w:lineRule="exact"/>
              <w:ind w:left="14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532" w:type="dxa"/>
            <w:vMerge/>
            <w:vAlign w:val="center"/>
          </w:tcPr>
          <w:p w:rsidR="003A46CD" w:rsidRPr="00494C10" w:rsidRDefault="003A46CD" w:rsidP="008F719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kern w:val="0"/>
                <w:sz w:val="25"/>
                <w:szCs w:val="25"/>
              </w:rPr>
            </w:pPr>
          </w:p>
        </w:tc>
        <w:tc>
          <w:tcPr>
            <w:tcW w:w="709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A46CD" w:rsidRPr="00494C10" w:rsidTr="00494C10">
        <w:trPr>
          <w:trHeight w:val="596"/>
          <w:jc w:val="center"/>
        </w:trPr>
        <w:tc>
          <w:tcPr>
            <w:tcW w:w="804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59" w:type="dxa"/>
            <w:vMerge/>
            <w:vAlign w:val="center"/>
          </w:tcPr>
          <w:p w:rsidR="003A46CD" w:rsidRPr="00494C10" w:rsidRDefault="003A46CD" w:rsidP="00494C10">
            <w:pPr>
              <w:spacing w:line="500" w:lineRule="exact"/>
              <w:ind w:left="14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532" w:type="dxa"/>
            <w:vMerge/>
            <w:vAlign w:val="center"/>
          </w:tcPr>
          <w:p w:rsidR="003A46CD" w:rsidRPr="00494C10" w:rsidRDefault="003A46CD" w:rsidP="008F719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kern w:val="0"/>
                <w:sz w:val="25"/>
                <w:szCs w:val="25"/>
              </w:rPr>
            </w:pPr>
          </w:p>
        </w:tc>
        <w:tc>
          <w:tcPr>
            <w:tcW w:w="709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A46CD" w:rsidRPr="00494C10" w:rsidTr="00494C10">
        <w:trPr>
          <w:trHeight w:val="595"/>
          <w:jc w:val="center"/>
        </w:trPr>
        <w:tc>
          <w:tcPr>
            <w:tcW w:w="804" w:type="dxa"/>
            <w:vMerge w:val="restart"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3659" w:type="dxa"/>
            <w:vMerge w:val="restart"/>
            <w:vAlign w:val="center"/>
          </w:tcPr>
          <w:p w:rsidR="003A46CD" w:rsidRPr="00494C10" w:rsidRDefault="003A46CD" w:rsidP="00494C10">
            <w:pPr>
              <w:spacing w:line="500" w:lineRule="exact"/>
              <w:ind w:left="142"/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 w:hint="eastAsia"/>
              </w:rPr>
              <w:t>防災資源整合與應用</w:t>
            </w:r>
          </w:p>
        </w:tc>
        <w:tc>
          <w:tcPr>
            <w:tcW w:w="5532" w:type="dxa"/>
            <w:vMerge w:val="restart"/>
            <w:vAlign w:val="center"/>
          </w:tcPr>
          <w:p w:rsidR="003A46CD" w:rsidRPr="00494C10" w:rsidRDefault="003A46CD" w:rsidP="008F719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kern w:val="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 w:hint="eastAsia"/>
                <w:kern w:val="0"/>
                <w:sz w:val="25"/>
                <w:szCs w:val="25"/>
              </w:rPr>
              <w:t>全球氣候環境背景</w:t>
            </w:r>
          </w:p>
          <w:p w:rsidR="003A46CD" w:rsidRPr="00494C10" w:rsidRDefault="003A46CD" w:rsidP="008F719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kern w:val="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 w:hint="eastAsia"/>
                <w:kern w:val="0"/>
                <w:sz w:val="25"/>
                <w:szCs w:val="25"/>
              </w:rPr>
              <w:t>推動防災校園基地的重要性</w:t>
            </w:r>
          </w:p>
          <w:p w:rsidR="003A46CD" w:rsidRPr="00494C10" w:rsidRDefault="003A46CD" w:rsidP="008F719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kern w:val="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 w:hint="eastAsia"/>
                <w:kern w:val="0"/>
                <w:sz w:val="25"/>
                <w:szCs w:val="25"/>
              </w:rPr>
              <w:t>推動防災校園基地的基本工作</w:t>
            </w:r>
          </w:p>
          <w:p w:rsidR="003A46CD" w:rsidRPr="00494C10" w:rsidRDefault="003A46CD" w:rsidP="008F719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kern w:val="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 w:hint="eastAsia"/>
                <w:kern w:val="0"/>
                <w:sz w:val="25"/>
                <w:szCs w:val="25"/>
              </w:rPr>
              <w:t>推動防災校園基地步驟</w:t>
            </w:r>
          </w:p>
          <w:p w:rsidR="003A46CD" w:rsidRPr="00494C10" w:rsidRDefault="003A46CD" w:rsidP="008F719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kern w:val="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 w:hint="eastAsia"/>
                <w:kern w:val="0"/>
                <w:sz w:val="25"/>
                <w:szCs w:val="25"/>
              </w:rPr>
              <w:t>相關的「防災」網站資料蒐集</w:t>
            </w:r>
          </w:p>
        </w:tc>
        <w:tc>
          <w:tcPr>
            <w:tcW w:w="709" w:type="dxa"/>
            <w:vMerge w:val="restart"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/>
              </w:rPr>
              <w:t>2</w:t>
            </w:r>
          </w:p>
        </w:tc>
      </w:tr>
      <w:tr w:rsidR="003A46CD" w:rsidRPr="00494C10" w:rsidTr="00494C10">
        <w:trPr>
          <w:trHeight w:val="596"/>
          <w:jc w:val="center"/>
        </w:trPr>
        <w:tc>
          <w:tcPr>
            <w:tcW w:w="804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59" w:type="dxa"/>
            <w:vMerge/>
            <w:vAlign w:val="center"/>
          </w:tcPr>
          <w:p w:rsidR="003A46CD" w:rsidRPr="00494C10" w:rsidRDefault="003A46CD" w:rsidP="00494C10">
            <w:pPr>
              <w:spacing w:line="500" w:lineRule="exact"/>
              <w:ind w:left="14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532" w:type="dxa"/>
            <w:vMerge/>
          </w:tcPr>
          <w:p w:rsidR="003A46CD" w:rsidRPr="00494C10" w:rsidRDefault="003A46CD" w:rsidP="008F719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napToGrid w:val="0"/>
              <w:spacing w:beforeLines="10"/>
              <w:ind w:leftChars="0" w:left="262" w:hanging="262"/>
              <w:rPr>
                <w:rFonts w:ascii="Times New Roman" w:eastAsia="標楷體" w:hAnsi="Times New Roman"/>
                <w:kern w:val="0"/>
                <w:sz w:val="25"/>
                <w:szCs w:val="25"/>
              </w:rPr>
            </w:pPr>
          </w:p>
        </w:tc>
        <w:tc>
          <w:tcPr>
            <w:tcW w:w="709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A46CD" w:rsidRPr="00494C10" w:rsidTr="00494C10">
        <w:trPr>
          <w:trHeight w:val="596"/>
          <w:jc w:val="center"/>
        </w:trPr>
        <w:tc>
          <w:tcPr>
            <w:tcW w:w="804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59" w:type="dxa"/>
            <w:vMerge/>
            <w:vAlign w:val="center"/>
          </w:tcPr>
          <w:p w:rsidR="003A46CD" w:rsidRPr="00494C10" w:rsidRDefault="003A46CD" w:rsidP="00494C10">
            <w:pPr>
              <w:spacing w:line="500" w:lineRule="exact"/>
              <w:ind w:left="14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532" w:type="dxa"/>
            <w:vMerge/>
          </w:tcPr>
          <w:p w:rsidR="003A46CD" w:rsidRPr="00494C10" w:rsidRDefault="003A46CD" w:rsidP="008F719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napToGrid w:val="0"/>
              <w:spacing w:beforeLines="10"/>
              <w:ind w:leftChars="0" w:left="262" w:hanging="262"/>
              <w:rPr>
                <w:rFonts w:ascii="Times New Roman" w:eastAsia="標楷體" w:hAnsi="Times New Roman"/>
                <w:kern w:val="0"/>
                <w:sz w:val="25"/>
                <w:szCs w:val="25"/>
              </w:rPr>
            </w:pPr>
          </w:p>
        </w:tc>
        <w:tc>
          <w:tcPr>
            <w:tcW w:w="709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A46CD" w:rsidRPr="00494C10" w:rsidTr="00494C10">
        <w:trPr>
          <w:trHeight w:val="360"/>
          <w:jc w:val="center"/>
        </w:trPr>
        <w:tc>
          <w:tcPr>
            <w:tcW w:w="804" w:type="dxa"/>
            <w:vMerge w:val="restart"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3659" w:type="dxa"/>
            <w:vMerge w:val="restart"/>
            <w:vAlign w:val="center"/>
          </w:tcPr>
          <w:p w:rsidR="003A46CD" w:rsidRPr="00494C10" w:rsidRDefault="003A46CD" w:rsidP="00494C10">
            <w:pPr>
              <w:spacing w:line="500" w:lineRule="exact"/>
              <w:ind w:left="142"/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 w:hint="eastAsia"/>
              </w:rPr>
              <w:t>經驗交流分享與檢測</w:t>
            </w:r>
          </w:p>
        </w:tc>
        <w:tc>
          <w:tcPr>
            <w:tcW w:w="5532" w:type="dxa"/>
            <w:vMerge w:val="restart"/>
          </w:tcPr>
          <w:p w:rsidR="003A46CD" w:rsidRPr="00494C10" w:rsidRDefault="003A46CD" w:rsidP="008F71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kern w:val="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 w:hint="eastAsia"/>
                <w:kern w:val="0"/>
                <w:sz w:val="25"/>
                <w:szCs w:val="25"/>
              </w:rPr>
              <w:t>邀請參與防災校園網絡建置與實驗計畫績選學校進行經驗分享</w:t>
            </w:r>
          </w:p>
          <w:p w:rsidR="003A46CD" w:rsidRPr="00494C10" w:rsidRDefault="003A46CD" w:rsidP="008F71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napToGrid w:val="0"/>
              <w:spacing w:beforeLines="10"/>
              <w:ind w:leftChars="0" w:left="262" w:hanging="262"/>
              <w:jc w:val="both"/>
              <w:rPr>
                <w:rFonts w:ascii="Times New Roman" w:eastAsia="標楷體" w:hAnsi="Times New Roman"/>
                <w:kern w:val="0"/>
                <w:sz w:val="25"/>
                <w:szCs w:val="25"/>
              </w:rPr>
            </w:pPr>
            <w:r w:rsidRPr="00494C10">
              <w:rPr>
                <w:rFonts w:ascii="Times New Roman" w:eastAsia="標楷體" w:hAnsi="Times New Roman" w:hint="eastAsia"/>
                <w:kern w:val="0"/>
                <w:sz w:val="25"/>
                <w:szCs w:val="25"/>
              </w:rPr>
              <w:t>臺東縣萬安國小、臺南市</w:t>
            </w:r>
            <w:r w:rsidRPr="00494C10">
              <w:rPr>
                <w:rFonts w:ascii="Arial Unicode MS" w:eastAsia="Arial Unicode MS" w:hAnsi="Arial Unicode MS" w:cs="Arial Unicode MS" w:hint="eastAsia"/>
                <w:kern w:val="0"/>
                <w:sz w:val="25"/>
                <w:szCs w:val="25"/>
              </w:rPr>
              <w:t>𦰡</w:t>
            </w:r>
            <w:r w:rsidRPr="00494C10">
              <w:rPr>
                <w:rFonts w:ascii="Times New Roman" w:eastAsia="標楷體" w:hAnsi="Times New Roman" w:hint="eastAsia"/>
                <w:kern w:val="0"/>
                <w:sz w:val="25"/>
                <w:szCs w:val="25"/>
              </w:rPr>
              <w:t>拔國小、高雄市六龜國小</w:t>
            </w:r>
          </w:p>
        </w:tc>
        <w:tc>
          <w:tcPr>
            <w:tcW w:w="709" w:type="dxa"/>
            <w:vMerge w:val="restart"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  <w:r w:rsidRPr="00494C10">
              <w:rPr>
                <w:rFonts w:ascii="Times New Roman" w:eastAsia="標楷體" w:hAnsi="Times New Roman"/>
              </w:rPr>
              <w:t>2</w:t>
            </w:r>
          </w:p>
        </w:tc>
      </w:tr>
      <w:tr w:rsidR="003A46CD" w:rsidRPr="00494C10" w:rsidTr="00494C10">
        <w:trPr>
          <w:trHeight w:val="360"/>
          <w:jc w:val="center"/>
        </w:trPr>
        <w:tc>
          <w:tcPr>
            <w:tcW w:w="804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59" w:type="dxa"/>
            <w:vMerge/>
          </w:tcPr>
          <w:p w:rsidR="003A46CD" w:rsidRPr="00494C10" w:rsidRDefault="003A46CD" w:rsidP="00494C10">
            <w:pPr>
              <w:spacing w:line="500" w:lineRule="exact"/>
              <w:ind w:left="14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532" w:type="dxa"/>
            <w:vMerge/>
          </w:tcPr>
          <w:p w:rsidR="003A46CD" w:rsidRPr="00494C10" w:rsidRDefault="003A46CD" w:rsidP="008F7197">
            <w:pPr>
              <w:autoSpaceDE w:val="0"/>
              <w:autoSpaceDN w:val="0"/>
              <w:snapToGrid w:val="0"/>
              <w:spacing w:beforeLines="10"/>
              <w:rPr>
                <w:rFonts w:ascii="Times New Roman" w:eastAsia="標楷體" w:hAnsi="Times New Roman"/>
                <w:kern w:val="0"/>
                <w:sz w:val="25"/>
                <w:szCs w:val="25"/>
              </w:rPr>
            </w:pPr>
          </w:p>
        </w:tc>
        <w:tc>
          <w:tcPr>
            <w:tcW w:w="709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A46CD" w:rsidRPr="00494C10" w:rsidTr="00494C10">
        <w:trPr>
          <w:trHeight w:val="360"/>
          <w:jc w:val="center"/>
        </w:trPr>
        <w:tc>
          <w:tcPr>
            <w:tcW w:w="804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59" w:type="dxa"/>
            <w:vMerge/>
          </w:tcPr>
          <w:p w:rsidR="003A46CD" w:rsidRPr="00494C10" w:rsidRDefault="003A46CD" w:rsidP="00494C10">
            <w:pPr>
              <w:spacing w:line="500" w:lineRule="exact"/>
              <w:ind w:left="14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532" w:type="dxa"/>
            <w:vMerge/>
          </w:tcPr>
          <w:p w:rsidR="003A46CD" w:rsidRPr="00494C10" w:rsidRDefault="003A46CD" w:rsidP="008F7197">
            <w:pPr>
              <w:autoSpaceDE w:val="0"/>
              <w:autoSpaceDN w:val="0"/>
              <w:snapToGrid w:val="0"/>
              <w:spacing w:beforeLines="10"/>
              <w:rPr>
                <w:rFonts w:ascii="Times New Roman" w:eastAsia="標楷體" w:hAnsi="Times New Roman"/>
                <w:kern w:val="0"/>
                <w:sz w:val="25"/>
                <w:szCs w:val="25"/>
              </w:rPr>
            </w:pPr>
          </w:p>
        </w:tc>
        <w:tc>
          <w:tcPr>
            <w:tcW w:w="709" w:type="dxa"/>
            <w:vMerge/>
            <w:vAlign w:val="center"/>
          </w:tcPr>
          <w:p w:rsidR="003A46CD" w:rsidRPr="00494C10" w:rsidRDefault="003A46CD" w:rsidP="00494C1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3A46CD" w:rsidRDefault="003A46CD" w:rsidP="0008559B"/>
    <w:p w:rsidR="003A46CD" w:rsidRDefault="003A46CD" w:rsidP="0008559B"/>
    <w:p w:rsidR="003A46CD" w:rsidRDefault="003A46CD" w:rsidP="0008559B">
      <w:pPr>
        <w:sectPr w:rsidR="003A46CD" w:rsidSect="00123C02">
          <w:pgSz w:w="11906" w:h="16838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3A46CD" w:rsidRDefault="003A46CD" w:rsidP="004759E5">
      <w:pPr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【花東場次】</w:t>
      </w:r>
    </w:p>
    <w:p w:rsidR="003A46CD" w:rsidRDefault="003A46CD" w:rsidP="004759E5">
      <w:pPr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時間：</w:t>
      </w:r>
      <w:r>
        <w:rPr>
          <w:rFonts w:ascii="Times New Roman" w:eastAsia="標楷體" w:hAnsi="Times New Roman"/>
          <w:b/>
          <w:sz w:val="32"/>
        </w:rPr>
        <w:t>103</w:t>
      </w:r>
      <w:r>
        <w:rPr>
          <w:rFonts w:ascii="Times New Roman" w:eastAsia="標楷體" w:hAnsi="Times New Roman" w:hint="eastAsia"/>
          <w:b/>
          <w:sz w:val="32"/>
        </w:rPr>
        <w:t>年</w:t>
      </w:r>
      <w:r>
        <w:rPr>
          <w:rFonts w:ascii="Times New Roman" w:eastAsia="標楷體" w:hAnsi="Times New Roman"/>
          <w:b/>
          <w:sz w:val="32"/>
        </w:rPr>
        <w:t>4</w:t>
      </w:r>
      <w:r>
        <w:rPr>
          <w:rFonts w:ascii="Times New Roman" w:eastAsia="標楷體" w:hAnsi="Times New Roman" w:hint="eastAsia"/>
          <w:b/>
          <w:sz w:val="32"/>
        </w:rPr>
        <w:t>月</w:t>
      </w:r>
      <w:r>
        <w:rPr>
          <w:rFonts w:ascii="Times New Roman" w:eastAsia="標楷體" w:hAnsi="Times New Roman"/>
          <w:b/>
          <w:sz w:val="32"/>
        </w:rPr>
        <w:t>24</w:t>
      </w:r>
      <w:r>
        <w:rPr>
          <w:rFonts w:ascii="Times New Roman" w:eastAsia="標楷體" w:hAnsi="Times New Roman" w:hint="eastAsia"/>
          <w:b/>
          <w:sz w:val="32"/>
        </w:rPr>
        <w:t>日</w:t>
      </w:r>
      <w:r>
        <w:rPr>
          <w:rFonts w:ascii="Times New Roman" w:eastAsia="標楷體" w:hAnsi="Times New Roman"/>
          <w:b/>
          <w:sz w:val="32"/>
        </w:rPr>
        <w:t>(</w:t>
      </w:r>
      <w:r>
        <w:rPr>
          <w:rFonts w:ascii="Times New Roman" w:eastAsia="標楷體" w:hAnsi="Times New Roman" w:hint="eastAsia"/>
          <w:b/>
          <w:sz w:val="32"/>
        </w:rPr>
        <w:t>四</w:t>
      </w:r>
      <w:r>
        <w:rPr>
          <w:rFonts w:ascii="Times New Roman" w:eastAsia="標楷體" w:hAnsi="Times New Roman"/>
          <w:b/>
          <w:sz w:val="32"/>
        </w:rPr>
        <w:t>)</w:t>
      </w:r>
      <w:r>
        <w:rPr>
          <w:rFonts w:ascii="Times New Roman" w:eastAsia="標楷體" w:hAnsi="Times New Roman" w:hint="eastAsia"/>
          <w:b/>
          <w:sz w:val="32"/>
        </w:rPr>
        <w:t>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4"/>
          <w:attr w:name="Year" w:val="2014"/>
        </w:smartTagPr>
        <w:r>
          <w:rPr>
            <w:rFonts w:ascii="Times New Roman" w:eastAsia="標楷體" w:hAnsi="Times New Roman"/>
            <w:b/>
            <w:sz w:val="32"/>
          </w:rPr>
          <w:t>4</w:t>
        </w:r>
        <w:r>
          <w:rPr>
            <w:rFonts w:ascii="Times New Roman" w:eastAsia="標楷體" w:hAnsi="Times New Roman" w:hint="eastAsia"/>
            <w:b/>
            <w:sz w:val="32"/>
          </w:rPr>
          <w:t>月</w:t>
        </w:r>
        <w:r>
          <w:rPr>
            <w:rFonts w:ascii="Times New Roman" w:eastAsia="標楷體" w:hAnsi="Times New Roman"/>
            <w:b/>
            <w:sz w:val="32"/>
          </w:rPr>
          <w:t>25</w:t>
        </w:r>
        <w:r>
          <w:rPr>
            <w:rFonts w:ascii="Times New Roman" w:eastAsia="標楷體" w:hAnsi="Times New Roman" w:hint="eastAsia"/>
            <w:b/>
            <w:sz w:val="32"/>
          </w:rPr>
          <w:t>日</w:t>
        </w:r>
      </w:smartTag>
      <w:r>
        <w:rPr>
          <w:rFonts w:ascii="Times New Roman" w:eastAsia="標楷體" w:hAnsi="Times New Roman"/>
          <w:b/>
          <w:sz w:val="32"/>
        </w:rPr>
        <w:t xml:space="preserve"> (</w:t>
      </w:r>
      <w:r>
        <w:rPr>
          <w:rFonts w:ascii="Times New Roman" w:eastAsia="標楷體" w:hAnsi="Times New Roman" w:hint="eastAsia"/>
          <w:b/>
          <w:sz w:val="32"/>
        </w:rPr>
        <w:t>五</w:t>
      </w:r>
      <w:r>
        <w:rPr>
          <w:rFonts w:ascii="Times New Roman" w:eastAsia="標楷體" w:hAnsi="Times New Roman"/>
          <w:b/>
          <w:sz w:val="32"/>
        </w:rPr>
        <w:t>)</w:t>
      </w:r>
    </w:p>
    <w:p w:rsidR="003A46CD" w:rsidRDefault="003A46CD" w:rsidP="00F92ED4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地點：</w:t>
      </w:r>
      <w:r w:rsidRPr="000731B3">
        <w:rPr>
          <w:rFonts w:ascii="Times New Roman" w:eastAsia="標楷體" w:hAnsi="Times New Roman" w:hint="eastAsia"/>
          <w:b/>
          <w:sz w:val="32"/>
        </w:rPr>
        <w:t>花蓮縣花蓮市林政街</w:t>
      </w:r>
      <w:r w:rsidRPr="000731B3">
        <w:rPr>
          <w:rFonts w:ascii="Times New Roman" w:eastAsia="標楷體" w:hAnsi="Times New Roman"/>
          <w:b/>
          <w:sz w:val="32"/>
        </w:rPr>
        <w:t>7</w:t>
      </w:r>
      <w:r w:rsidRPr="000731B3">
        <w:rPr>
          <w:rFonts w:ascii="Times New Roman" w:eastAsia="標楷體" w:hAnsi="Times New Roman" w:hint="eastAsia"/>
          <w:b/>
          <w:sz w:val="32"/>
        </w:rPr>
        <w:t>號</w:t>
      </w:r>
      <w:r>
        <w:rPr>
          <w:rFonts w:ascii="Times New Roman" w:eastAsia="標楷體" w:hAnsi="Times New Roman" w:hint="eastAsia"/>
          <w:b/>
          <w:sz w:val="32"/>
        </w:rPr>
        <w:t>（國風國中）</w:t>
      </w:r>
    </w:p>
    <w:p w:rsidR="003A46CD" w:rsidRPr="000731B3" w:rsidRDefault="003A46CD" w:rsidP="004759E5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b/>
          <w:sz w:val="32"/>
        </w:rPr>
      </w:pPr>
    </w:p>
    <w:p w:rsidR="003A46CD" w:rsidRPr="000731B3" w:rsidRDefault="003A46CD" w:rsidP="00E3384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" o:spid="_x0000_i1025" type="#_x0000_t75" style="width:397.5pt;height:5in;visibility:visible">
            <v:imagedata r:id="rId7" o:title=""/>
          </v:shape>
        </w:pict>
      </w:r>
    </w:p>
    <w:p w:rsidR="003A46CD" w:rsidRPr="004759E5" w:rsidRDefault="003A46CD" w:rsidP="004759E5">
      <w:pPr>
        <w:rPr>
          <w:rFonts w:ascii="Times New Roman" w:eastAsia="標楷體" w:hAnsi="Times New Roman"/>
          <w:b/>
          <w:sz w:val="32"/>
        </w:rPr>
      </w:pPr>
    </w:p>
    <w:p w:rsidR="003A46CD" w:rsidRDefault="003A46CD" w:rsidP="00C50CC6">
      <w:pPr>
        <w:jc w:val="center"/>
        <w:rPr>
          <w:rFonts w:ascii="Times New Roman" w:eastAsia="標楷體" w:hAnsi="Times New Roman"/>
          <w:b/>
          <w:sz w:val="32"/>
        </w:rPr>
      </w:pPr>
    </w:p>
    <w:p w:rsidR="003A46CD" w:rsidRDefault="003A46CD" w:rsidP="00C50CC6">
      <w:pPr>
        <w:jc w:val="center"/>
        <w:rPr>
          <w:rFonts w:ascii="Times New Roman" w:eastAsia="標楷體" w:hAnsi="Times New Roman"/>
          <w:b/>
          <w:sz w:val="32"/>
        </w:rPr>
        <w:sectPr w:rsidR="003A46CD" w:rsidSect="00FA2ED9">
          <w:pgSz w:w="11906" w:h="16838"/>
          <w:pgMar w:top="1800" w:right="1440" w:bottom="1800" w:left="1440" w:header="851" w:footer="992" w:gutter="0"/>
          <w:cols w:space="425"/>
          <w:docGrid w:type="lines" w:linePitch="360"/>
        </w:sect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2920"/>
        <w:gridCol w:w="1260"/>
        <w:gridCol w:w="2880"/>
        <w:gridCol w:w="1294"/>
      </w:tblGrid>
      <w:tr w:rsidR="003A46CD" w:rsidRPr="00494C10" w:rsidTr="00E4257D">
        <w:tc>
          <w:tcPr>
            <w:tcW w:w="9498" w:type="dxa"/>
            <w:gridSpan w:val="5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b/>
                <w:szCs w:val="24"/>
              </w:rPr>
              <w:t>南區防災教育服務團計畫防災教育核心課程</w:t>
            </w:r>
            <w:r w:rsidRPr="00F92ED4">
              <w:rPr>
                <w:rFonts w:ascii="Times New Roman" w:eastAsia="標楷體" w:hAnsi="Times New Roman"/>
                <w:b/>
                <w:szCs w:val="24"/>
              </w:rPr>
              <w:t xml:space="preserve"> (</w:t>
            </w:r>
            <w:r w:rsidRPr="00E33842">
              <w:rPr>
                <w:rFonts w:ascii="Times New Roman" w:eastAsia="標楷體" w:hAnsi="Times New Roman" w:hint="eastAsia"/>
                <w:b/>
                <w:szCs w:val="24"/>
              </w:rPr>
              <w:t>花蓮、臺東</w:t>
            </w:r>
            <w:r w:rsidRPr="00F92ED4">
              <w:rPr>
                <w:rFonts w:ascii="Times New Roman" w:eastAsia="標楷體" w:hAnsi="Times New Roman" w:hint="eastAsia"/>
                <w:b/>
                <w:szCs w:val="24"/>
              </w:rPr>
              <w:t>場</w:t>
            </w:r>
            <w:r w:rsidRPr="00F92ED4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  <w:r w:rsidRPr="00F92ED4">
              <w:rPr>
                <w:rFonts w:ascii="Times New Roman" w:eastAsia="標楷體" w:hAnsi="Times New Roman" w:hint="eastAsia"/>
                <w:b/>
                <w:szCs w:val="24"/>
              </w:rPr>
              <w:t>議程</w:t>
            </w:r>
          </w:p>
          <w:p w:rsidR="003A46CD" w:rsidRPr="00F92ED4" w:rsidRDefault="003A46CD" w:rsidP="00E3384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b/>
                <w:szCs w:val="24"/>
              </w:rPr>
              <w:t>第一日</w:t>
            </w:r>
            <w:r w:rsidRPr="00F92ED4">
              <w:rPr>
                <w:rFonts w:ascii="Times New Roman" w:eastAsia="標楷體" w:hAnsi="Times New Roman"/>
                <w:b/>
                <w:szCs w:val="24"/>
              </w:rPr>
              <w:t xml:space="preserve"> (4/2</w:t>
            </w:r>
            <w:r>
              <w:rPr>
                <w:rFonts w:ascii="Times New Roman" w:eastAsia="標楷體" w:hAnsi="Times New Roman"/>
                <w:b/>
                <w:szCs w:val="24"/>
              </w:rPr>
              <w:t>4</w:t>
            </w:r>
            <w:r w:rsidRPr="00F92ED4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3A46CD" w:rsidRPr="00494C10" w:rsidTr="00E4257D">
        <w:tc>
          <w:tcPr>
            <w:tcW w:w="1144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2920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1260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使用時間</w:t>
            </w:r>
          </w:p>
        </w:tc>
        <w:tc>
          <w:tcPr>
            <w:tcW w:w="2880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主持人</w:t>
            </w:r>
          </w:p>
        </w:tc>
        <w:tc>
          <w:tcPr>
            <w:tcW w:w="1294" w:type="dxa"/>
            <w:vAlign w:val="center"/>
          </w:tcPr>
          <w:p w:rsidR="003A46CD" w:rsidRPr="00F92ED4" w:rsidRDefault="003A46CD" w:rsidP="00E4257D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備考</w:t>
            </w:r>
          </w:p>
        </w:tc>
      </w:tr>
      <w:tr w:rsidR="003A46CD" w:rsidRPr="00494C10" w:rsidTr="00E4257D">
        <w:tc>
          <w:tcPr>
            <w:tcW w:w="1144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0800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│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0820</w:t>
            </w:r>
          </w:p>
        </w:tc>
        <w:tc>
          <w:tcPr>
            <w:tcW w:w="2920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準備及報到時間</w:t>
            </w:r>
          </w:p>
        </w:tc>
        <w:tc>
          <w:tcPr>
            <w:tcW w:w="1260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20</w:t>
            </w:r>
            <w:r w:rsidRPr="00F92ED4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2880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承辦單位</w:t>
            </w:r>
          </w:p>
        </w:tc>
        <w:tc>
          <w:tcPr>
            <w:tcW w:w="1294" w:type="dxa"/>
            <w:vAlign w:val="center"/>
          </w:tcPr>
          <w:p w:rsidR="003A46CD" w:rsidRPr="00F92ED4" w:rsidRDefault="003A46CD" w:rsidP="00E4257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講習人員報到</w:t>
            </w:r>
          </w:p>
        </w:tc>
      </w:tr>
      <w:tr w:rsidR="003A46CD" w:rsidRPr="00494C10" w:rsidTr="00E4257D">
        <w:tc>
          <w:tcPr>
            <w:tcW w:w="1144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0820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│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0830</w:t>
            </w:r>
          </w:p>
        </w:tc>
        <w:tc>
          <w:tcPr>
            <w:tcW w:w="2920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主持人致詞</w:t>
            </w:r>
          </w:p>
        </w:tc>
        <w:tc>
          <w:tcPr>
            <w:tcW w:w="1260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10</w:t>
            </w:r>
            <w:r w:rsidRPr="00F92ED4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2880" w:type="dxa"/>
            <w:vAlign w:val="center"/>
          </w:tcPr>
          <w:p w:rsidR="003A46CD" w:rsidRPr="00F92ED4" w:rsidRDefault="003A46CD" w:rsidP="00E3384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高雄大學</w:t>
            </w:r>
          </w:p>
          <w:p w:rsidR="003A46CD" w:rsidRPr="00F92ED4" w:rsidRDefault="003A46CD" w:rsidP="00E3384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吳明淏</w:t>
            </w:r>
            <w:r w:rsidRPr="00F92ED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F92ED4">
              <w:rPr>
                <w:rFonts w:ascii="Times New Roman" w:eastAsia="標楷體" w:hAnsi="Times New Roman" w:hint="eastAsia"/>
                <w:szCs w:val="24"/>
              </w:rPr>
              <w:t>教授</w:t>
            </w:r>
          </w:p>
        </w:tc>
        <w:tc>
          <w:tcPr>
            <w:tcW w:w="1294" w:type="dxa"/>
            <w:vAlign w:val="center"/>
          </w:tcPr>
          <w:p w:rsidR="003A46CD" w:rsidRPr="00F92ED4" w:rsidRDefault="003A46CD" w:rsidP="00E4257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46CD" w:rsidRPr="00494C10" w:rsidTr="00E4257D">
        <w:tc>
          <w:tcPr>
            <w:tcW w:w="1144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0830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│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1000</w:t>
            </w:r>
          </w:p>
        </w:tc>
        <w:tc>
          <w:tcPr>
            <w:tcW w:w="2920" w:type="dxa"/>
            <w:vAlign w:val="center"/>
          </w:tcPr>
          <w:p w:rsidR="003A46CD" w:rsidRPr="00494C10" w:rsidRDefault="003A46CD" w:rsidP="00543ED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C10">
              <w:rPr>
                <w:rFonts w:ascii="標楷體" w:eastAsia="標楷體" w:hAnsi="標楷體" w:hint="eastAsia"/>
                <w:szCs w:val="24"/>
              </w:rPr>
              <w:t>校園防救計畫編撰與檢核</w:t>
            </w:r>
          </w:p>
        </w:tc>
        <w:tc>
          <w:tcPr>
            <w:tcW w:w="1260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90</w:t>
            </w:r>
            <w:r w:rsidRPr="00F92ED4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2880" w:type="dxa"/>
            <w:vAlign w:val="center"/>
          </w:tcPr>
          <w:p w:rsidR="003A46CD" w:rsidRPr="00E33842" w:rsidRDefault="003A46CD" w:rsidP="00E3384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szCs w:val="24"/>
              </w:rPr>
              <w:t>銘傳大學</w:t>
            </w:r>
          </w:p>
          <w:p w:rsidR="003A46CD" w:rsidRPr="00F92ED4" w:rsidRDefault="003A46CD" w:rsidP="00E3384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szCs w:val="24"/>
              </w:rPr>
              <w:t>王价巨</w:t>
            </w:r>
            <w:r w:rsidRPr="00E3384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33842">
              <w:rPr>
                <w:rFonts w:ascii="Times New Roman" w:eastAsia="標楷體" w:hAnsi="Times New Roman" w:hint="eastAsia"/>
                <w:szCs w:val="24"/>
              </w:rPr>
              <w:t>教授</w:t>
            </w:r>
          </w:p>
        </w:tc>
        <w:tc>
          <w:tcPr>
            <w:tcW w:w="1294" w:type="dxa"/>
            <w:vAlign w:val="center"/>
          </w:tcPr>
          <w:p w:rsidR="003A46CD" w:rsidRPr="00F92ED4" w:rsidRDefault="003A46CD" w:rsidP="00E4257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46CD" w:rsidRPr="00494C10" w:rsidTr="00E4257D">
        <w:tc>
          <w:tcPr>
            <w:tcW w:w="1144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1000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│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1030</w:t>
            </w:r>
          </w:p>
        </w:tc>
        <w:tc>
          <w:tcPr>
            <w:tcW w:w="2920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課後交流</w:t>
            </w:r>
            <w:r w:rsidRPr="00F92ED4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 xml:space="preserve">&amp; 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茶水時間</w:t>
            </w:r>
          </w:p>
        </w:tc>
        <w:tc>
          <w:tcPr>
            <w:tcW w:w="1260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30</w:t>
            </w:r>
            <w:r w:rsidRPr="00F92ED4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2880" w:type="dxa"/>
            <w:vAlign w:val="center"/>
          </w:tcPr>
          <w:p w:rsidR="003A46CD" w:rsidRPr="00F92ED4" w:rsidRDefault="003A46CD" w:rsidP="00E3384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3A46CD" w:rsidRPr="00F92ED4" w:rsidRDefault="003A46CD" w:rsidP="00E4257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46CD" w:rsidRPr="00494C10" w:rsidTr="00E4257D">
        <w:tc>
          <w:tcPr>
            <w:tcW w:w="1144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1030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│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1200</w:t>
            </w:r>
          </w:p>
        </w:tc>
        <w:tc>
          <w:tcPr>
            <w:tcW w:w="2920" w:type="dxa"/>
            <w:vAlign w:val="center"/>
          </w:tcPr>
          <w:p w:rsidR="003A46CD" w:rsidRPr="00F92ED4" w:rsidRDefault="003A46CD" w:rsidP="00543E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</w:rPr>
              <w:t>防災資源整合與應用</w:t>
            </w:r>
          </w:p>
        </w:tc>
        <w:tc>
          <w:tcPr>
            <w:tcW w:w="1260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90</w:t>
            </w:r>
            <w:r w:rsidRPr="00F92ED4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2880" w:type="dxa"/>
            <w:vAlign w:val="center"/>
          </w:tcPr>
          <w:p w:rsidR="003A46CD" w:rsidRPr="00E33842" w:rsidRDefault="003A46CD" w:rsidP="00E3384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szCs w:val="24"/>
              </w:rPr>
              <w:t>銘傳大學</w:t>
            </w:r>
          </w:p>
          <w:p w:rsidR="003A46CD" w:rsidRPr="00F92ED4" w:rsidRDefault="003A46CD" w:rsidP="00E3384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szCs w:val="24"/>
              </w:rPr>
              <w:t>王价巨</w:t>
            </w:r>
            <w:r w:rsidRPr="00E3384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33842">
              <w:rPr>
                <w:rFonts w:ascii="Times New Roman" w:eastAsia="標楷體" w:hAnsi="Times New Roman" w:hint="eastAsia"/>
                <w:szCs w:val="24"/>
              </w:rPr>
              <w:t>教授</w:t>
            </w:r>
          </w:p>
        </w:tc>
        <w:tc>
          <w:tcPr>
            <w:tcW w:w="1294" w:type="dxa"/>
            <w:vAlign w:val="center"/>
          </w:tcPr>
          <w:p w:rsidR="003A46CD" w:rsidRPr="00F92ED4" w:rsidRDefault="003A46CD" w:rsidP="00E4257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46CD" w:rsidRPr="00494C10" w:rsidTr="00E4257D">
        <w:tc>
          <w:tcPr>
            <w:tcW w:w="1144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1200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│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1300</w:t>
            </w:r>
          </w:p>
        </w:tc>
        <w:tc>
          <w:tcPr>
            <w:tcW w:w="2920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課後交流</w:t>
            </w:r>
            <w:r w:rsidRPr="00F92ED4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&amp;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中餐休息</w:t>
            </w:r>
          </w:p>
        </w:tc>
        <w:tc>
          <w:tcPr>
            <w:tcW w:w="1260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60</w:t>
            </w:r>
            <w:r w:rsidRPr="00F92ED4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2880" w:type="dxa"/>
            <w:vAlign w:val="center"/>
          </w:tcPr>
          <w:p w:rsidR="003A46CD" w:rsidRPr="00F92ED4" w:rsidRDefault="003A46CD" w:rsidP="00E3384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3A46CD" w:rsidRPr="00F92ED4" w:rsidRDefault="003A46CD" w:rsidP="00E4257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46CD" w:rsidRPr="00494C10" w:rsidTr="00E4257D">
        <w:tc>
          <w:tcPr>
            <w:tcW w:w="1144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1300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│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1430</w:t>
            </w:r>
          </w:p>
        </w:tc>
        <w:tc>
          <w:tcPr>
            <w:tcW w:w="2920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</w:rPr>
              <w:t>校園防災避難演練與兵棋推演</w:t>
            </w:r>
          </w:p>
        </w:tc>
        <w:tc>
          <w:tcPr>
            <w:tcW w:w="1260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90</w:t>
            </w:r>
            <w:r w:rsidRPr="00F92ED4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2880" w:type="dxa"/>
            <w:vAlign w:val="center"/>
          </w:tcPr>
          <w:p w:rsidR="003A46CD" w:rsidRPr="00F92ED4" w:rsidRDefault="003A46CD" w:rsidP="00E3384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高雄大學</w:t>
            </w:r>
          </w:p>
          <w:p w:rsidR="003A46CD" w:rsidRPr="00F92ED4" w:rsidRDefault="003A46CD" w:rsidP="00E3384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吳明淏</w:t>
            </w:r>
            <w:r w:rsidRPr="00F92ED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F92ED4">
              <w:rPr>
                <w:rFonts w:ascii="Times New Roman" w:eastAsia="標楷體" w:hAnsi="Times New Roman" w:hint="eastAsia"/>
                <w:szCs w:val="24"/>
              </w:rPr>
              <w:t>教授</w:t>
            </w:r>
          </w:p>
        </w:tc>
        <w:tc>
          <w:tcPr>
            <w:tcW w:w="1294" w:type="dxa"/>
            <w:vAlign w:val="center"/>
          </w:tcPr>
          <w:p w:rsidR="003A46CD" w:rsidRPr="00F92ED4" w:rsidRDefault="003A46CD" w:rsidP="00E4257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46CD" w:rsidRPr="00494C10" w:rsidTr="00E4257D">
        <w:tc>
          <w:tcPr>
            <w:tcW w:w="1144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1430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│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1500</w:t>
            </w:r>
          </w:p>
        </w:tc>
        <w:tc>
          <w:tcPr>
            <w:tcW w:w="2920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課後交流</w:t>
            </w:r>
            <w:r w:rsidRPr="00F92ED4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 xml:space="preserve">&amp; 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茶水時間</w:t>
            </w:r>
          </w:p>
        </w:tc>
        <w:tc>
          <w:tcPr>
            <w:tcW w:w="1260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30</w:t>
            </w:r>
            <w:r w:rsidRPr="00F92ED4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2880" w:type="dxa"/>
            <w:vAlign w:val="center"/>
          </w:tcPr>
          <w:p w:rsidR="003A46CD" w:rsidRPr="00F92ED4" w:rsidRDefault="003A46CD" w:rsidP="00E3384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3A46CD" w:rsidRPr="00F92ED4" w:rsidRDefault="003A46CD" w:rsidP="00E4257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46CD" w:rsidRPr="00494C10" w:rsidTr="00E4257D">
        <w:tc>
          <w:tcPr>
            <w:tcW w:w="1144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1500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│</w:t>
            </w:r>
          </w:p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1630</w:t>
            </w:r>
          </w:p>
        </w:tc>
        <w:tc>
          <w:tcPr>
            <w:tcW w:w="2920" w:type="dxa"/>
            <w:vAlign w:val="center"/>
          </w:tcPr>
          <w:p w:rsidR="003A46CD" w:rsidRPr="00494C10" w:rsidRDefault="003A46CD" w:rsidP="00543ED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C10">
              <w:rPr>
                <w:rFonts w:ascii="標楷體" w:eastAsia="標楷體" w:hAnsi="標楷體" w:hint="eastAsia"/>
              </w:rPr>
              <w:t>經驗交流分享與檢測</w:t>
            </w:r>
          </w:p>
        </w:tc>
        <w:tc>
          <w:tcPr>
            <w:tcW w:w="1260" w:type="dxa"/>
            <w:vAlign w:val="center"/>
          </w:tcPr>
          <w:p w:rsidR="003A46CD" w:rsidRPr="00F92ED4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/>
                <w:szCs w:val="24"/>
              </w:rPr>
              <w:t>90</w:t>
            </w:r>
            <w:r w:rsidRPr="00F92ED4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2880" w:type="dxa"/>
            <w:vAlign w:val="center"/>
          </w:tcPr>
          <w:p w:rsidR="003A46CD" w:rsidRDefault="003A46CD" w:rsidP="00543ED4">
            <w:pPr>
              <w:adjustRightInd w:val="0"/>
              <w:snapToGrid w:val="0"/>
              <w:spacing w:line="400" w:lineRule="exact"/>
              <w:ind w:firstLineChars="50" w:firstLine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臺東縣萬安國小</w:t>
            </w:r>
          </w:p>
          <w:p w:rsidR="003A46CD" w:rsidRPr="002D5374" w:rsidRDefault="003A46CD" w:rsidP="00E33842">
            <w:pPr>
              <w:adjustRightInd w:val="0"/>
              <w:snapToGrid w:val="0"/>
              <w:spacing w:line="400" w:lineRule="exact"/>
              <w:ind w:firstLineChars="50" w:firstLine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余德章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主任</w:t>
            </w:r>
          </w:p>
        </w:tc>
        <w:tc>
          <w:tcPr>
            <w:tcW w:w="1294" w:type="dxa"/>
            <w:vAlign w:val="center"/>
          </w:tcPr>
          <w:p w:rsidR="003A46CD" w:rsidRPr="00F92ED4" w:rsidRDefault="003A46CD" w:rsidP="00E4257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46CD" w:rsidRPr="00494C10" w:rsidTr="00E4257D">
        <w:tc>
          <w:tcPr>
            <w:tcW w:w="9498" w:type="dxa"/>
            <w:gridSpan w:val="5"/>
            <w:vAlign w:val="center"/>
          </w:tcPr>
          <w:p w:rsidR="003A46CD" w:rsidRPr="00F92ED4" w:rsidRDefault="003A46CD" w:rsidP="00E4257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第一日</w:t>
            </w:r>
          </w:p>
          <w:p w:rsidR="003A46CD" w:rsidRPr="00F92ED4" w:rsidRDefault="003A46CD" w:rsidP="00E4257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92ED4">
              <w:rPr>
                <w:rFonts w:ascii="Times New Roman" w:eastAsia="標楷體" w:hAnsi="Times New Roman" w:hint="eastAsia"/>
                <w:szCs w:val="24"/>
              </w:rPr>
              <w:t>課程結束</w:t>
            </w:r>
          </w:p>
        </w:tc>
      </w:tr>
    </w:tbl>
    <w:p w:rsidR="003A46CD" w:rsidRDefault="003A46CD" w:rsidP="00C50CC6">
      <w:pPr>
        <w:jc w:val="center"/>
        <w:rPr>
          <w:rFonts w:ascii="Times New Roman" w:eastAsia="標楷體" w:hAnsi="Times New Roman"/>
          <w:b/>
          <w:sz w:val="3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2920"/>
        <w:gridCol w:w="1260"/>
        <w:gridCol w:w="2880"/>
        <w:gridCol w:w="1294"/>
      </w:tblGrid>
      <w:tr w:rsidR="003A46CD" w:rsidRPr="00494C10" w:rsidTr="00E4257D">
        <w:tc>
          <w:tcPr>
            <w:tcW w:w="9498" w:type="dxa"/>
            <w:gridSpan w:val="5"/>
            <w:vAlign w:val="center"/>
          </w:tcPr>
          <w:p w:rsidR="003A46CD" w:rsidRPr="00E33842" w:rsidRDefault="003A46CD" w:rsidP="00E3384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b/>
                <w:szCs w:val="24"/>
              </w:rPr>
              <w:t>南區防災教育服務團計畫防災教育核心課程</w:t>
            </w:r>
            <w:r w:rsidRPr="00E33842">
              <w:rPr>
                <w:rFonts w:ascii="Times New Roman" w:eastAsia="標楷體" w:hAnsi="Times New Roman"/>
                <w:b/>
                <w:szCs w:val="24"/>
              </w:rPr>
              <w:t xml:space="preserve"> (</w:t>
            </w:r>
            <w:r w:rsidRPr="00E33842">
              <w:rPr>
                <w:rFonts w:ascii="Times New Roman" w:eastAsia="標楷體" w:hAnsi="Times New Roman" w:hint="eastAsia"/>
                <w:b/>
                <w:szCs w:val="24"/>
              </w:rPr>
              <w:t>花蓮、臺東場</w:t>
            </w:r>
            <w:r w:rsidRPr="00E33842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  <w:r w:rsidRPr="00E33842">
              <w:rPr>
                <w:rFonts w:ascii="Times New Roman" w:eastAsia="標楷體" w:hAnsi="Times New Roman" w:hint="eastAsia"/>
                <w:b/>
                <w:szCs w:val="24"/>
              </w:rPr>
              <w:t>議程</w:t>
            </w:r>
          </w:p>
          <w:p w:rsidR="003A46CD" w:rsidRPr="00E33842" w:rsidRDefault="003A46CD" w:rsidP="00E3384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b/>
                <w:szCs w:val="24"/>
              </w:rPr>
              <w:t>第二日</w:t>
            </w:r>
            <w:r w:rsidRPr="00E33842">
              <w:rPr>
                <w:rFonts w:ascii="Times New Roman" w:eastAsia="標楷體" w:hAnsi="Times New Roman"/>
                <w:b/>
                <w:szCs w:val="24"/>
              </w:rPr>
              <w:t xml:space="preserve"> (4/25)</w:t>
            </w:r>
          </w:p>
        </w:tc>
      </w:tr>
      <w:tr w:rsidR="003A46CD" w:rsidRPr="00494C10" w:rsidTr="00E4257D">
        <w:tc>
          <w:tcPr>
            <w:tcW w:w="1144" w:type="dxa"/>
            <w:vAlign w:val="center"/>
          </w:tcPr>
          <w:p w:rsidR="003A46CD" w:rsidRPr="00E33842" w:rsidRDefault="003A46CD" w:rsidP="00E425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2920" w:type="dxa"/>
            <w:vAlign w:val="center"/>
          </w:tcPr>
          <w:p w:rsidR="003A46CD" w:rsidRPr="00E33842" w:rsidRDefault="003A46CD" w:rsidP="00E425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1260" w:type="dxa"/>
            <w:vAlign w:val="center"/>
          </w:tcPr>
          <w:p w:rsidR="003A46CD" w:rsidRPr="00E33842" w:rsidRDefault="003A46CD" w:rsidP="00E425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szCs w:val="24"/>
              </w:rPr>
              <w:t>使用時間</w:t>
            </w:r>
          </w:p>
        </w:tc>
        <w:tc>
          <w:tcPr>
            <w:tcW w:w="2880" w:type="dxa"/>
            <w:vAlign w:val="center"/>
          </w:tcPr>
          <w:p w:rsidR="003A46CD" w:rsidRPr="00E33842" w:rsidRDefault="003A46CD" w:rsidP="00E425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szCs w:val="24"/>
              </w:rPr>
              <w:t>主持人</w:t>
            </w:r>
          </w:p>
        </w:tc>
        <w:tc>
          <w:tcPr>
            <w:tcW w:w="1294" w:type="dxa"/>
            <w:vAlign w:val="center"/>
          </w:tcPr>
          <w:p w:rsidR="003A46CD" w:rsidRPr="00E33842" w:rsidRDefault="003A46CD" w:rsidP="00E4257D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szCs w:val="24"/>
              </w:rPr>
              <w:t>備考</w:t>
            </w:r>
          </w:p>
        </w:tc>
      </w:tr>
      <w:tr w:rsidR="003A46CD" w:rsidRPr="00494C10" w:rsidTr="00E4257D">
        <w:tc>
          <w:tcPr>
            <w:tcW w:w="1144" w:type="dxa"/>
            <w:vAlign w:val="center"/>
          </w:tcPr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/>
                <w:szCs w:val="24"/>
              </w:rPr>
              <w:t>0800</w:t>
            </w:r>
          </w:p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/>
                <w:szCs w:val="24"/>
              </w:rPr>
              <w:t>│</w:t>
            </w:r>
          </w:p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/>
                <w:szCs w:val="24"/>
              </w:rPr>
              <w:t>0830</w:t>
            </w:r>
          </w:p>
        </w:tc>
        <w:tc>
          <w:tcPr>
            <w:tcW w:w="2920" w:type="dxa"/>
            <w:vAlign w:val="center"/>
          </w:tcPr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szCs w:val="24"/>
              </w:rPr>
              <w:t>準備及報到時間</w:t>
            </w:r>
          </w:p>
        </w:tc>
        <w:tc>
          <w:tcPr>
            <w:tcW w:w="1260" w:type="dxa"/>
            <w:vAlign w:val="center"/>
          </w:tcPr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/>
                <w:szCs w:val="24"/>
              </w:rPr>
              <w:t>30</w:t>
            </w:r>
            <w:r w:rsidRPr="00E33842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2880" w:type="dxa"/>
            <w:vAlign w:val="center"/>
          </w:tcPr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szCs w:val="24"/>
              </w:rPr>
              <w:t>承辦單位</w:t>
            </w:r>
          </w:p>
        </w:tc>
        <w:tc>
          <w:tcPr>
            <w:tcW w:w="1294" w:type="dxa"/>
            <w:vAlign w:val="center"/>
          </w:tcPr>
          <w:p w:rsidR="003A46CD" w:rsidRPr="00E33842" w:rsidRDefault="003A46CD" w:rsidP="00E4257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szCs w:val="24"/>
              </w:rPr>
              <w:t>講習人員報到</w:t>
            </w:r>
          </w:p>
        </w:tc>
      </w:tr>
      <w:tr w:rsidR="003A46CD" w:rsidRPr="00494C10" w:rsidTr="00E4257D">
        <w:tc>
          <w:tcPr>
            <w:tcW w:w="1144" w:type="dxa"/>
            <w:vAlign w:val="center"/>
          </w:tcPr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/>
                <w:szCs w:val="24"/>
              </w:rPr>
              <w:t>0830</w:t>
            </w:r>
          </w:p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/>
                <w:szCs w:val="24"/>
              </w:rPr>
              <w:t>│</w:t>
            </w:r>
          </w:p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/>
                <w:szCs w:val="24"/>
              </w:rPr>
              <w:t>1000</w:t>
            </w:r>
          </w:p>
        </w:tc>
        <w:tc>
          <w:tcPr>
            <w:tcW w:w="2920" w:type="dxa"/>
            <w:vAlign w:val="center"/>
          </w:tcPr>
          <w:p w:rsidR="003A46CD" w:rsidRPr="00E33842" w:rsidRDefault="003A46CD" w:rsidP="00E3384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szCs w:val="24"/>
              </w:rPr>
              <w:t>校園環境安全與災害潛勢檢核</w:t>
            </w:r>
          </w:p>
        </w:tc>
        <w:tc>
          <w:tcPr>
            <w:tcW w:w="1260" w:type="dxa"/>
            <w:vAlign w:val="center"/>
          </w:tcPr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/>
                <w:szCs w:val="24"/>
              </w:rPr>
              <w:t>90</w:t>
            </w:r>
            <w:r w:rsidRPr="00E33842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2880" w:type="dxa"/>
            <w:vAlign w:val="center"/>
          </w:tcPr>
          <w:p w:rsidR="003A46CD" w:rsidRPr="001B44DE" w:rsidRDefault="003A46CD" w:rsidP="00543ED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B44DE">
              <w:rPr>
                <w:rFonts w:ascii="Times New Roman" w:eastAsia="標楷體" w:hAnsi="Times New Roman" w:hint="eastAsia"/>
                <w:sz w:val="28"/>
                <w:szCs w:val="28"/>
              </w:rPr>
              <w:t>李文正</w:t>
            </w:r>
            <w:r w:rsidRPr="001B44DE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1B44DE">
              <w:rPr>
                <w:rFonts w:ascii="Times New Roman" w:eastAsia="標楷體" w:hAnsi="Times New Roman" w:hint="eastAsia"/>
                <w:sz w:val="28"/>
                <w:szCs w:val="28"/>
              </w:rPr>
              <w:t>博士</w:t>
            </w:r>
          </w:p>
        </w:tc>
        <w:tc>
          <w:tcPr>
            <w:tcW w:w="1294" w:type="dxa"/>
            <w:vAlign w:val="center"/>
          </w:tcPr>
          <w:p w:rsidR="003A46CD" w:rsidRPr="00E33842" w:rsidRDefault="003A46CD" w:rsidP="00E4257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46CD" w:rsidRPr="00494C10" w:rsidTr="00E4257D">
        <w:tc>
          <w:tcPr>
            <w:tcW w:w="1144" w:type="dxa"/>
            <w:vAlign w:val="center"/>
          </w:tcPr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/>
                <w:szCs w:val="24"/>
              </w:rPr>
              <w:t>1000</w:t>
            </w:r>
          </w:p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/>
                <w:szCs w:val="24"/>
              </w:rPr>
              <w:t>│</w:t>
            </w:r>
          </w:p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/>
                <w:szCs w:val="24"/>
              </w:rPr>
              <w:t>1030</w:t>
            </w:r>
          </w:p>
        </w:tc>
        <w:tc>
          <w:tcPr>
            <w:tcW w:w="2920" w:type="dxa"/>
            <w:vAlign w:val="center"/>
          </w:tcPr>
          <w:p w:rsidR="003A46CD" w:rsidRPr="00E33842" w:rsidRDefault="003A46CD" w:rsidP="00E425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szCs w:val="24"/>
              </w:rPr>
              <w:t>課後交流</w:t>
            </w:r>
            <w:r w:rsidRPr="00E33842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3A46CD" w:rsidRPr="00E33842" w:rsidRDefault="003A46CD" w:rsidP="00E425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/>
                <w:szCs w:val="24"/>
              </w:rPr>
              <w:t xml:space="preserve">&amp; </w:t>
            </w:r>
          </w:p>
          <w:p w:rsidR="003A46CD" w:rsidRPr="00E33842" w:rsidRDefault="003A46CD" w:rsidP="00E425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szCs w:val="24"/>
              </w:rPr>
              <w:t>茶水時間</w:t>
            </w:r>
          </w:p>
        </w:tc>
        <w:tc>
          <w:tcPr>
            <w:tcW w:w="1260" w:type="dxa"/>
            <w:vAlign w:val="center"/>
          </w:tcPr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/>
                <w:szCs w:val="24"/>
              </w:rPr>
              <w:t>30</w:t>
            </w:r>
            <w:r w:rsidRPr="00E33842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2880" w:type="dxa"/>
            <w:vAlign w:val="center"/>
          </w:tcPr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3A46CD" w:rsidRPr="00E33842" w:rsidRDefault="003A46CD" w:rsidP="00E4257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46CD" w:rsidRPr="00494C10" w:rsidTr="00E4257D">
        <w:tc>
          <w:tcPr>
            <w:tcW w:w="1144" w:type="dxa"/>
            <w:vAlign w:val="center"/>
          </w:tcPr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/>
                <w:szCs w:val="24"/>
              </w:rPr>
              <w:t>1030</w:t>
            </w:r>
          </w:p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/>
                <w:szCs w:val="24"/>
              </w:rPr>
              <w:t>│</w:t>
            </w:r>
          </w:p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/>
                <w:szCs w:val="24"/>
              </w:rPr>
              <w:t>1200</w:t>
            </w:r>
          </w:p>
        </w:tc>
        <w:tc>
          <w:tcPr>
            <w:tcW w:w="2920" w:type="dxa"/>
            <w:vAlign w:val="center"/>
          </w:tcPr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szCs w:val="24"/>
              </w:rPr>
              <w:t>校園防災地圖製作與檢核</w:t>
            </w:r>
          </w:p>
        </w:tc>
        <w:tc>
          <w:tcPr>
            <w:tcW w:w="1260" w:type="dxa"/>
            <w:vAlign w:val="center"/>
          </w:tcPr>
          <w:p w:rsidR="003A46CD" w:rsidRPr="00E33842" w:rsidRDefault="003A46CD" w:rsidP="00E425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/>
                <w:szCs w:val="24"/>
              </w:rPr>
              <w:t>90</w:t>
            </w:r>
            <w:r w:rsidRPr="00E33842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2880" w:type="dxa"/>
            <w:vAlign w:val="center"/>
          </w:tcPr>
          <w:p w:rsidR="003A46CD" w:rsidRPr="001B44DE" w:rsidRDefault="003A46CD" w:rsidP="00543ED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B44DE">
              <w:rPr>
                <w:rFonts w:ascii="Times New Roman" w:eastAsia="標楷體" w:hAnsi="Times New Roman" w:hint="eastAsia"/>
                <w:sz w:val="28"/>
                <w:szCs w:val="28"/>
              </w:rPr>
              <w:t>李文正</w:t>
            </w:r>
            <w:r w:rsidRPr="001B44DE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1B44DE">
              <w:rPr>
                <w:rFonts w:ascii="Times New Roman" w:eastAsia="標楷體" w:hAnsi="Times New Roman" w:hint="eastAsia"/>
                <w:sz w:val="28"/>
                <w:szCs w:val="28"/>
              </w:rPr>
              <w:t>博士</w:t>
            </w:r>
          </w:p>
        </w:tc>
        <w:tc>
          <w:tcPr>
            <w:tcW w:w="1294" w:type="dxa"/>
            <w:vAlign w:val="center"/>
          </w:tcPr>
          <w:p w:rsidR="003A46CD" w:rsidRPr="00E33842" w:rsidRDefault="003A46CD" w:rsidP="00E4257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46CD" w:rsidRPr="00494C10" w:rsidTr="00E4257D">
        <w:tc>
          <w:tcPr>
            <w:tcW w:w="9498" w:type="dxa"/>
            <w:gridSpan w:val="5"/>
            <w:vAlign w:val="center"/>
          </w:tcPr>
          <w:p w:rsidR="003A46CD" w:rsidRPr="00E33842" w:rsidRDefault="003A46CD" w:rsidP="00E4257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szCs w:val="24"/>
              </w:rPr>
              <w:t>第二日</w:t>
            </w:r>
            <w:r w:rsidRPr="00E3384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33842">
              <w:rPr>
                <w:rFonts w:ascii="Times New Roman" w:eastAsia="標楷體" w:hAnsi="Times New Roman" w:hint="eastAsia"/>
                <w:szCs w:val="24"/>
              </w:rPr>
              <w:t>課程結束</w:t>
            </w:r>
          </w:p>
          <w:p w:rsidR="003A46CD" w:rsidRPr="00E33842" w:rsidRDefault="003A46CD" w:rsidP="00E4257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3842"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</w:tr>
    </w:tbl>
    <w:p w:rsidR="003A46CD" w:rsidRPr="00101A51" w:rsidRDefault="003A46CD" w:rsidP="008F7197">
      <w:pPr>
        <w:jc w:val="center"/>
      </w:pPr>
    </w:p>
    <w:sectPr w:rsidR="003A46CD" w:rsidRPr="00101A51" w:rsidSect="00DE08A4">
      <w:pgSz w:w="11906" w:h="1683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6CD" w:rsidRDefault="003A46CD" w:rsidP="007318E5">
      <w:r>
        <w:separator/>
      </w:r>
    </w:p>
  </w:endnote>
  <w:endnote w:type="continuationSeparator" w:id="0">
    <w:p w:rsidR="003A46CD" w:rsidRDefault="003A46CD" w:rsidP="00731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6CD" w:rsidRDefault="003A46CD" w:rsidP="007318E5">
      <w:r>
        <w:separator/>
      </w:r>
    </w:p>
  </w:footnote>
  <w:footnote w:type="continuationSeparator" w:id="0">
    <w:p w:rsidR="003A46CD" w:rsidRDefault="003A46CD" w:rsidP="00731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F94"/>
    <w:multiLevelType w:val="hybridMultilevel"/>
    <w:tmpl w:val="C01ED5A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89E0F23"/>
    <w:multiLevelType w:val="hybridMultilevel"/>
    <w:tmpl w:val="EB223FF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49D2C05"/>
    <w:multiLevelType w:val="hybridMultilevel"/>
    <w:tmpl w:val="C01ED5A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2201577"/>
    <w:multiLevelType w:val="hybridMultilevel"/>
    <w:tmpl w:val="45A6515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D82"/>
    <w:rsid w:val="000319FF"/>
    <w:rsid w:val="000731B3"/>
    <w:rsid w:val="00080F4C"/>
    <w:rsid w:val="0008559B"/>
    <w:rsid w:val="00101A51"/>
    <w:rsid w:val="00110596"/>
    <w:rsid w:val="00123C02"/>
    <w:rsid w:val="00190C3F"/>
    <w:rsid w:val="001A27D9"/>
    <w:rsid w:val="001A2C48"/>
    <w:rsid w:val="001B44DE"/>
    <w:rsid w:val="001C6AE1"/>
    <w:rsid w:val="001D0D70"/>
    <w:rsid w:val="00203FC5"/>
    <w:rsid w:val="0020721C"/>
    <w:rsid w:val="00245718"/>
    <w:rsid w:val="00252E50"/>
    <w:rsid w:val="0028687B"/>
    <w:rsid w:val="002A3B04"/>
    <w:rsid w:val="002A4D3F"/>
    <w:rsid w:val="002C268B"/>
    <w:rsid w:val="002D5374"/>
    <w:rsid w:val="00303892"/>
    <w:rsid w:val="00322C7D"/>
    <w:rsid w:val="00326156"/>
    <w:rsid w:val="00341AF7"/>
    <w:rsid w:val="00370DA4"/>
    <w:rsid w:val="00391C33"/>
    <w:rsid w:val="003A46CD"/>
    <w:rsid w:val="003A4A58"/>
    <w:rsid w:val="0040372E"/>
    <w:rsid w:val="0041235E"/>
    <w:rsid w:val="00423D8B"/>
    <w:rsid w:val="00443D82"/>
    <w:rsid w:val="004759E5"/>
    <w:rsid w:val="00480340"/>
    <w:rsid w:val="00494C10"/>
    <w:rsid w:val="004B415B"/>
    <w:rsid w:val="004B590B"/>
    <w:rsid w:val="004F4D3F"/>
    <w:rsid w:val="00521C07"/>
    <w:rsid w:val="00543480"/>
    <w:rsid w:val="00543ED4"/>
    <w:rsid w:val="005A33E8"/>
    <w:rsid w:val="005D2DD6"/>
    <w:rsid w:val="00625278"/>
    <w:rsid w:val="00634E86"/>
    <w:rsid w:val="00661C16"/>
    <w:rsid w:val="006713E3"/>
    <w:rsid w:val="00696C7F"/>
    <w:rsid w:val="00713E0D"/>
    <w:rsid w:val="00731363"/>
    <w:rsid w:val="007318E5"/>
    <w:rsid w:val="007375A8"/>
    <w:rsid w:val="0075020F"/>
    <w:rsid w:val="00763783"/>
    <w:rsid w:val="007A36FB"/>
    <w:rsid w:val="007F47BB"/>
    <w:rsid w:val="008519D2"/>
    <w:rsid w:val="00851BE1"/>
    <w:rsid w:val="008C7490"/>
    <w:rsid w:val="008D4B6C"/>
    <w:rsid w:val="008E1B68"/>
    <w:rsid w:val="008F7197"/>
    <w:rsid w:val="00964FC9"/>
    <w:rsid w:val="009816E5"/>
    <w:rsid w:val="009865B1"/>
    <w:rsid w:val="0099129A"/>
    <w:rsid w:val="00A57ABF"/>
    <w:rsid w:val="00A63A39"/>
    <w:rsid w:val="00A90D24"/>
    <w:rsid w:val="00AB0D39"/>
    <w:rsid w:val="00AB580D"/>
    <w:rsid w:val="00AE78F0"/>
    <w:rsid w:val="00B8622C"/>
    <w:rsid w:val="00B87A14"/>
    <w:rsid w:val="00C50CC6"/>
    <w:rsid w:val="00C50E81"/>
    <w:rsid w:val="00C55E20"/>
    <w:rsid w:val="00C56CD3"/>
    <w:rsid w:val="00C81AF7"/>
    <w:rsid w:val="00C94518"/>
    <w:rsid w:val="00C95B81"/>
    <w:rsid w:val="00CB73CB"/>
    <w:rsid w:val="00CD67B0"/>
    <w:rsid w:val="00D071A4"/>
    <w:rsid w:val="00D6381D"/>
    <w:rsid w:val="00D7415B"/>
    <w:rsid w:val="00DA78C0"/>
    <w:rsid w:val="00DC79DB"/>
    <w:rsid w:val="00DD6A26"/>
    <w:rsid w:val="00DE08A4"/>
    <w:rsid w:val="00DE6A56"/>
    <w:rsid w:val="00DF617C"/>
    <w:rsid w:val="00E165C5"/>
    <w:rsid w:val="00E33842"/>
    <w:rsid w:val="00E4257D"/>
    <w:rsid w:val="00E800C1"/>
    <w:rsid w:val="00E826EF"/>
    <w:rsid w:val="00E901F7"/>
    <w:rsid w:val="00EA1696"/>
    <w:rsid w:val="00EC76F1"/>
    <w:rsid w:val="00EF7C51"/>
    <w:rsid w:val="00F57173"/>
    <w:rsid w:val="00F80F04"/>
    <w:rsid w:val="00F92ED4"/>
    <w:rsid w:val="00FA2ED9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1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71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31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18E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31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18E5"/>
    <w:rPr>
      <w:rFonts w:cs="Times New Roman"/>
      <w:sz w:val="20"/>
      <w:szCs w:val="20"/>
    </w:rPr>
  </w:style>
  <w:style w:type="paragraph" w:styleId="ListParagraph">
    <w:name w:val="List Paragraph"/>
    <w:aliases w:val="清單段落一_J"/>
    <w:basedOn w:val="Normal"/>
    <w:uiPriority w:val="99"/>
    <w:qFormat/>
    <w:rsid w:val="0028687B"/>
    <w:pPr>
      <w:ind w:leftChars="200" w:left="480"/>
    </w:pPr>
  </w:style>
  <w:style w:type="character" w:styleId="Hyperlink">
    <w:name w:val="Hyperlink"/>
    <w:basedOn w:val="DefaultParagraphFont"/>
    <w:uiPriority w:val="99"/>
    <w:rsid w:val="007375A8"/>
    <w:rPr>
      <w:rFonts w:cs="Times New Roman"/>
      <w:color w:val="0000FF"/>
      <w:u w:val="single"/>
    </w:rPr>
  </w:style>
  <w:style w:type="character" w:customStyle="1" w:styleId="st">
    <w:name w:val="st"/>
    <w:basedOn w:val="DefaultParagraphFont"/>
    <w:uiPriority w:val="99"/>
    <w:rsid w:val="00370D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759E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59E5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7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</Pages>
  <Words>191</Words>
  <Characters>1093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教育部103年度區域防災教育服務團計畫(南區)</dc:title>
  <dc:subject/>
  <dc:creator>superuser</dc:creator>
  <cp:keywords/>
  <dc:description/>
  <cp:lastModifiedBy>hlc</cp:lastModifiedBy>
  <cp:revision>3</cp:revision>
  <dcterms:created xsi:type="dcterms:W3CDTF">2014-04-11T00:34:00Z</dcterms:created>
  <dcterms:modified xsi:type="dcterms:W3CDTF">2014-04-14T02:38:00Z</dcterms:modified>
</cp:coreProperties>
</file>