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DB" w:rsidRPr="005A6B29" w:rsidRDefault="009F42DB" w:rsidP="009F42DB">
      <w:pPr>
        <w:ind w:firstLineChars="100" w:firstLine="31680"/>
        <w:jc w:val="center"/>
        <w:rPr>
          <w:rFonts w:ascii="標楷體" w:eastAsia="標楷體" w:hAnsi="標楷體"/>
          <w:b/>
          <w:sz w:val="40"/>
          <w:szCs w:val="40"/>
        </w:rPr>
      </w:pPr>
      <w:r w:rsidRPr="005A6B29"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9F42DB" w:rsidRDefault="009F42DB" w:rsidP="0027540C">
      <w:pPr>
        <w:ind w:firstLineChars="200" w:firstLine="31680"/>
        <w:rPr>
          <w:rFonts w:ascii="標楷體" w:eastAsia="標楷體" w:hAnsi="標楷體"/>
          <w:sz w:val="32"/>
          <w:szCs w:val="32"/>
        </w:rPr>
      </w:pPr>
    </w:p>
    <w:p w:rsidR="009F42DB" w:rsidRPr="00863FD7" w:rsidRDefault="009F42DB" w:rsidP="0027540C">
      <w:pPr>
        <w:ind w:leftChars="67" w:left="31680" w:rightChars="-34" w:right="31680" w:firstLineChars="200" w:firstLine="31680"/>
        <w:rPr>
          <w:rFonts w:ascii="標楷體" w:eastAsia="標楷體" w:hAnsi="標楷體"/>
          <w:sz w:val="32"/>
          <w:szCs w:val="32"/>
          <w:u w:val="single"/>
        </w:rPr>
      </w:pPr>
      <w:r w:rsidRPr="004F3336">
        <w:rPr>
          <w:rFonts w:ascii="標楷體" w:eastAsia="標楷體" w:hAnsi="標楷體" w:hint="eastAsia"/>
          <w:sz w:val="32"/>
          <w:szCs w:val="32"/>
        </w:rPr>
        <w:t>本人</w:t>
      </w:r>
      <w:r w:rsidRPr="004F3336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5A2631">
        <w:rPr>
          <w:rFonts w:ascii="標楷體" w:eastAsia="標楷體" w:hAnsi="標楷體" w:hint="eastAsia"/>
          <w:spacing w:val="-12"/>
          <w:sz w:val="32"/>
          <w:szCs w:val="32"/>
        </w:rPr>
        <w:t>同意將</w:t>
      </w:r>
      <w:r>
        <w:rPr>
          <w:rFonts w:ascii="標楷體" w:eastAsia="標楷體" w:hAnsi="標楷體" w:hint="eastAsia"/>
          <w:spacing w:val="-12"/>
          <w:sz w:val="32"/>
          <w:szCs w:val="32"/>
        </w:rPr>
        <w:t>「</w:t>
      </w:r>
      <w:r w:rsidRPr="009F0B9F">
        <w:rPr>
          <w:rFonts w:ascii="標楷體" w:eastAsia="標楷體" w:hAnsi="標楷體" w:hint="eastAsia"/>
          <w:b/>
          <w:spacing w:val="-12"/>
          <w:sz w:val="32"/>
          <w:szCs w:val="32"/>
        </w:rPr>
        <w:t>中華民國</w:t>
      </w:r>
      <w:r w:rsidRPr="009F0B9F">
        <w:rPr>
          <w:rFonts w:ascii="標楷體" w:eastAsia="標楷體" w:hAnsi="標楷體"/>
          <w:b/>
          <w:spacing w:val="-12"/>
          <w:sz w:val="32"/>
          <w:szCs w:val="32"/>
        </w:rPr>
        <w:t>102</w:t>
      </w:r>
      <w:r w:rsidRPr="009F0B9F">
        <w:rPr>
          <w:rFonts w:ascii="標楷體" w:eastAsia="標楷體" w:hAnsi="標楷體" w:hint="eastAsia"/>
          <w:b/>
          <w:spacing w:val="-12"/>
          <w:sz w:val="32"/>
          <w:szCs w:val="32"/>
        </w:rPr>
        <w:t>年全國語文競賽」原住民族語競賽項目優勝人員獎金</w:t>
      </w:r>
      <w:r w:rsidRPr="005A2631">
        <w:rPr>
          <w:rFonts w:ascii="標楷體" w:eastAsia="標楷體" w:hAnsi="標楷體" w:hint="eastAsia"/>
          <w:spacing w:val="-12"/>
          <w:sz w:val="32"/>
          <w:szCs w:val="32"/>
        </w:rPr>
        <w:t>改匯</w:t>
      </w:r>
      <w:r>
        <w:rPr>
          <w:rFonts w:ascii="標楷體" w:eastAsia="標楷體" w:hAnsi="標楷體" w:hint="eastAsia"/>
          <w:spacing w:val="-12"/>
          <w:sz w:val="32"/>
          <w:szCs w:val="32"/>
        </w:rPr>
        <w:t>至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r>
        <w:rPr>
          <w:rFonts w:ascii="標楷體" w:eastAsia="標楷體" w:hAnsi="標楷體" w:hint="eastAsia"/>
          <w:sz w:val="32"/>
          <w:szCs w:val="32"/>
        </w:rPr>
        <w:t>（銀行</w:t>
      </w:r>
      <w:r w:rsidRPr="004F333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4F3336">
        <w:rPr>
          <w:rFonts w:ascii="標楷體" w:eastAsia="標楷體" w:hAnsi="標楷體" w:hint="eastAsia"/>
          <w:sz w:val="32"/>
          <w:szCs w:val="32"/>
        </w:rPr>
        <w:t>帳號：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  <w:r>
        <w:rPr>
          <w:rFonts w:ascii="標楷體" w:eastAsia="標楷體" w:hAnsi="標楷體" w:hint="eastAsia"/>
          <w:sz w:val="32"/>
          <w:szCs w:val="32"/>
        </w:rPr>
        <w:t>戶名：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  <w:r>
        <w:rPr>
          <w:rFonts w:ascii="標楷體" w:eastAsia="標楷體" w:hAnsi="標楷體" w:hint="eastAsia"/>
          <w:sz w:val="32"/>
          <w:szCs w:val="32"/>
        </w:rPr>
        <w:t>）。</w:t>
      </w:r>
    </w:p>
    <w:p w:rsidR="009F42DB" w:rsidRDefault="009F42DB" w:rsidP="0027540C">
      <w:pPr>
        <w:ind w:firstLineChars="100" w:firstLine="31680"/>
        <w:rPr>
          <w:rFonts w:ascii="標楷體" w:eastAsia="標楷體" w:hAnsi="標楷體"/>
          <w:sz w:val="32"/>
          <w:szCs w:val="32"/>
        </w:rPr>
      </w:pPr>
    </w:p>
    <w:p w:rsidR="009F42DB" w:rsidRPr="004F3336" w:rsidRDefault="009F42DB" w:rsidP="0027540C">
      <w:pPr>
        <w:ind w:firstLineChars="250" w:firstLine="31680"/>
        <w:rPr>
          <w:rFonts w:ascii="標楷體" w:eastAsia="標楷體" w:hAnsi="標楷體"/>
          <w:sz w:val="32"/>
          <w:szCs w:val="32"/>
        </w:rPr>
      </w:pPr>
      <w:r w:rsidRPr="004F3336">
        <w:rPr>
          <w:rFonts w:ascii="標楷體" w:eastAsia="標楷體" w:hAnsi="標楷體" w:hint="eastAsia"/>
          <w:sz w:val="32"/>
          <w:szCs w:val="32"/>
        </w:rPr>
        <w:t>此致</w:t>
      </w:r>
    </w:p>
    <w:p w:rsidR="009F42DB" w:rsidRPr="004F3336" w:rsidRDefault="009F42DB" w:rsidP="0027540C">
      <w:pPr>
        <w:ind w:firstLineChars="1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12"/>
          <w:sz w:val="32"/>
          <w:szCs w:val="32"/>
        </w:rPr>
        <w:t>行政院原住民族委員會</w:t>
      </w:r>
    </w:p>
    <w:p w:rsidR="009F42DB" w:rsidRPr="004F3336" w:rsidRDefault="009F42DB">
      <w:pPr>
        <w:rPr>
          <w:rFonts w:ascii="標楷體" w:eastAsia="標楷體" w:hAnsi="標楷體"/>
          <w:sz w:val="32"/>
          <w:szCs w:val="32"/>
        </w:rPr>
      </w:pPr>
    </w:p>
    <w:p w:rsidR="009F42DB" w:rsidRPr="004F3336" w:rsidRDefault="009F42DB">
      <w:pPr>
        <w:rPr>
          <w:rFonts w:ascii="標楷體" w:eastAsia="標楷體" w:hAnsi="標楷體"/>
          <w:sz w:val="32"/>
          <w:szCs w:val="32"/>
        </w:rPr>
      </w:pPr>
    </w:p>
    <w:p w:rsidR="009F42DB" w:rsidRPr="004F3336" w:rsidRDefault="009F42DB" w:rsidP="0027540C">
      <w:pPr>
        <w:ind w:leftChars="1850" w:left="31680"/>
        <w:rPr>
          <w:rFonts w:ascii="標楷體" w:eastAsia="標楷體" w:hAnsi="標楷體"/>
          <w:sz w:val="32"/>
          <w:szCs w:val="32"/>
        </w:rPr>
      </w:pPr>
      <w:r w:rsidRPr="004F3336">
        <w:rPr>
          <w:rFonts w:ascii="標楷體" w:eastAsia="標楷體" w:hAnsi="標楷體" w:hint="eastAsia"/>
          <w:sz w:val="32"/>
          <w:szCs w:val="32"/>
        </w:rPr>
        <w:t>具切結人：</w:t>
      </w:r>
    </w:p>
    <w:p w:rsidR="009F42DB" w:rsidRDefault="009F42DB" w:rsidP="0027540C">
      <w:pPr>
        <w:ind w:leftChars="1850" w:left="31680"/>
        <w:rPr>
          <w:rFonts w:ascii="標楷體" w:eastAsia="標楷體" w:hAnsi="標楷體"/>
          <w:sz w:val="32"/>
          <w:szCs w:val="32"/>
        </w:rPr>
      </w:pPr>
      <w:r w:rsidRPr="004F3336">
        <w:rPr>
          <w:rFonts w:ascii="標楷體" w:eastAsia="標楷體" w:hAnsi="標楷體" w:hint="eastAsia"/>
          <w:sz w:val="32"/>
          <w:szCs w:val="32"/>
        </w:rPr>
        <w:t>身</w:t>
      </w:r>
      <w:r>
        <w:rPr>
          <w:rFonts w:ascii="標楷體" w:eastAsia="標楷體" w:hAnsi="標楷體" w:hint="eastAsia"/>
          <w:sz w:val="32"/>
          <w:szCs w:val="32"/>
        </w:rPr>
        <w:t>分</w:t>
      </w:r>
      <w:r w:rsidRPr="004F3336">
        <w:rPr>
          <w:rFonts w:ascii="標楷體" w:eastAsia="標楷體" w:hAnsi="標楷體" w:hint="eastAsia"/>
          <w:sz w:val="32"/>
          <w:szCs w:val="32"/>
        </w:rPr>
        <w:t>證字號：</w:t>
      </w:r>
    </w:p>
    <w:p w:rsidR="009F42DB" w:rsidRDefault="009F42DB" w:rsidP="0027540C">
      <w:pPr>
        <w:ind w:leftChars="185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聯絡地址：</w:t>
      </w:r>
    </w:p>
    <w:p w:rsidR="009F42DB" w:rsidRPr="004F3336" w:rsidRDefault="009F42DB" w:rsidP="0027540C">
      <w:pPr>
        <w:ind w:leftChars="1850" w:left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:rsidR="009F42DB" w:rsidRDefault="009F42DB">
      <w:pPr>
        <w:rPr>
          <w:rFonts w:ascii="標楷體" w:eastAsia="標楷體" w:hAnsi="標楷體"/>
          <w:sz w:val="32"/>
          <w:szCs w:val="32"/>
        </w:rPr>
      </w:pPr>
    </w:p>
    <w:p w:rsidR="009F42DB" w:rsidRDefault="009F42DB">
      <w:pPr>
        <w:rPr>
          <w:rFonts w:ascii="標楷體" w:eastAsia="標楷體" w:hAnsi="標楷體"/>
          <w:sz w:val="32"/>
          <w:szCs w:val="32"/>
        </w:rPr>
      </w:pPr>
    </w:p>
    <w:p w:rsidR="009F42DB" w:rsidRDefault="009F42DB">
      <w:pPr>
        <w:rPr>
          <w:rFonts w:ascii="標楷體" w:eastAsia="標楷體" w:hAnsi="標楷體"/>
          <w:sz w:val="32"/>
          <w:szCs w:val="32"/>
        </w:rPr>
      </w:pPr>
    </w:p>
    <w:p w:rsidR="009F42DB" w:rsidRDefault="009F42DB">
      <w:pPr>
        <w:rPr>
          <w:rFonts w:ascii="標楷體" w:eastAsia="標楷體" w:hAnsi="標楷體"/>
          <w:sz w:val="32"/>
          <w:szCs w:val="32"/>
        </w:rPr>
      </w:pPr>
    </w:p>
    <w:p w:rsidR="009F42DB" w:rsidRPr="004F3336" w:rsidRDefault="009F42DB">
      <w:pPr>
        <w:rPr>
          <w:rFonts w:ascii="標楷體" w:eastAsia="標楷體" w:hAnsi="標楷體"/>
          <w:sz w:val="32"/>
          <w:szCs w:val="32"/>
        </w:rPr>
      </w:pPr>
    </w:p>
    <w:p w:rsidR="009F42DB" w:rsidRPr="004F3336" w:rsidRDefault="009F42DB" w:rsidP="00244F35">
      <w:pPr>
        <w:jc w:val="distribute"/>
        <w:rPr>
          <w:rFonts w:ascii="標楷體" w:eastAsia="標楷體" w:hAnsi="標楷體"/>
          <w:sz w:val="32"/>
          <w:szCs w:val="32"/>
        </w:rPr>
      </w:pPr>
      <w:r w:rsidRPr="004F3336">
        <w:rPr>
          <w:rFonts w:ascii="標楷體" w:eastAsia="標楷體" w:hAnsi="標楷體" w:hint="eastAsia"/>
          <w:sz w:val="32"/>
          <w:szCs w:val="32"/>
        </w:rPr>
        <w:t>中華民國　年　月　日</w:t>
      </w:r>
    </w:p>
    <w:sectPr w:rsidR="009F42DB" w:rsidRPr="004F3336" w:rsidSect="008B7D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DB" w:rsidRDefault="009F42DB">
      <w:r>
        <w:separator/>
      </w:r>
    </w:p>
  </w:endnote>
  <w:endnote w:type="continuationSeparator" w:id="0">
    <w:p w:rsidR="009F42DB" w:rsidRDefault="009F4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DB" w:rsidRDefault="009F42DB">
      <w:r>
        <w:separator/>
      </w:r>
    </w:p>
  </w:footnote>
  <w:footnote w:type="continuationSeparator" w:id="0">
    <w:p w:rsidR="009F42DB" w:rsidRDefault="009F4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733"/>
    <w:rsid w:val="00053999"/>
    <w:rsid w:val="00164A84"/>
    <w:rsid w:val="00194B2D"/>
    <w:rsid w:val="00244F35"/>
    <w:rsid w:val="002577CA"/>
    <w:rsid w:val="0027540C"/>
    <w:rsid w:val="00294727"/>
    <w:rsid w:val="002C03A6"/>
    <w:rsid w:val="002C4669"/>
    <w:rsid w:val="002D6C12"/>
    <w:rsid w:val="00300057"/>
    <w:rsid w:val="00311366"/>
    <w:rsid w:val="00311E4A"/>
    <w:rsid w:val="00350A40"/>
    <w:rsid w:val="00392B47"/>
    <w:rsid w:val="003F1235"/>
    <w:rsid w:val="004569F4"/>
    <w:rsid w:val="00495425"/>
    <w:rsid w:val="004F3336"/>
    <w:rsid w:val="004F634D"/>
    <w:rsid w:val="00500881"/>
    <w:rsid w:val="005A2631"/>
    <w:rsid w:val="005A5158"/>
    <w:rsid w:val="005A6B29"/>
    <w:rsid w:val="00740114"/>
    <w:rsid w:val="00751AAD"/>
    <w:rsid w:val="00774ED2"/>
    <w:rsid w:val="00775A28"/>
    <w:rsid w:val="007C0529"/>
    <w:rsid w:val="007E7AA9"/>
    <w:rsid w:val="008410FE"/>
    <w:rsid w:val="00857BE7"/>
    <w:rsid w:val="00863FD7"/>
    <w:rsid w:val="008919DA"/>
    <w:rsid w:val="008B7D96"/>
    <w:rsid w:val="008D55BA"/>
    <w:rsid w:val="008E1F14"/>
    <w:rsid w:val="00967B08"/>
    <w:rsid w:val="009C0342"/>
    <w:rsid w:val="009E0CFE"/>
    <w:rsid w:val="009F0B9F"/>
    <w:rsid w:val="009F42DB"/>
    <w:rsid w:val="00A02611"/>
    <w:rsid w:val="00A311DD"/>
    <w:rsid w:val="00A42E95"/>
    <w:rsid w:val="00A613EB"/>
    <w:rsid w:val="00A80A66"/>
    <w:rsid w:val="00B14326"/>
    <w:rsid w:val="00B17FE4"/>
    <w:rsid w:val="00C8133C"/>
    <w:rsid w:val="00CC7733"/>
    <w:rsid w:val="00D11A68"/>
    <w:rsid w:val="00D21556"/>
    <w:rsid w:val="00DA5EA9"/>
    <w:rsid w:val="00E34C64"/>
    <w:rsid w:val="00E42BBF"/>
    <w:rsid w:val="00E768EA"/>
    <w:rsid w:val="00F25EC6"/>
    <w:rsid w:val="00F35945"/>
    <w:rsid w:val="00F37053"/>
    <w:rsid w:val="00F4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F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F3336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EC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2C0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43E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C0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43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</Words>
  <Characters>134</Characters>
  <Application>Microsoft Office Outlook</Application>
  <DocSecurity>0</DocSecurity>
  <Lines>0</Lines>
  <Paragraphs>0</Paragraphs>
  <ScaleCrop>false</ScaleCrop>
  <Company>udd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udeb2</dc:creator>
  <cp:keywords/>
  <dc:description/>
  <cp:lastModifiedBy>ASUS</cp:lastModifiedBy>
  <cp:revision>2</cp:revision>
  <cp:lastPrinted>2013-12-23T11:39:00Z</cp:lastPrinted>
  <dcterms:created xsi:type="dcterms:W3CDTF">2013-12-23T11:42:00Z</dcterms:created>
  <dcterms:modified xsi:type="dcterms:W3CDTF">2013-12-23T11:42:00Z</dcterms:modified>
</cp:coreProperties>
</file>