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11" w:rsidRDefault="00942811" w:rsidP="00DA2B0D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04D0A">
        <w:rPr>
          <w:rFonts w:ascii="標楷體" w:eastAsia="標楷體" w:hAnsi="標楷體" w:hint="eastAsia"/>
          <w:sz w:val="32"/>
          <w:szCs w:val="32"/>
        </w:rPr>
        <w:t>花蓮縣第一屆全國原住民族語單詞競賽初賽</w:t>
      </w:r>
      <w:r>
        <w:rPr>
          <w:rFonts w:ascii="標楷體" w:eastAsia="標楷體" w:hAnsi="標楷體" w:hint="eastAsia"/>
          <w:sz w:val="32"/>
          <w:szCs w:val="32"/>
        </w:rPr>
        <w:t>賽制圖</w:t>
      </w:r>
    </w:p>
    <w:p w:rsidR="00942811" w:rsidRPr="00B13206" w:rsidRDefault="00942811" w:rsidP="005133E6">
      <w:pPr>
        <w:pBdr>
          <w:bottom w:val="single" w:sz="6" w:space="1" w:color="auto"/>
        </w:pBdr>
        <w:ind w:firstLine="48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" o:spid="_x0000_s1026" type="#_x0000_t202" style="position:absolute;left:0;text-align:left;margin-left:122.5pt;margin-top:12.7pt;width:173.5pt;height:29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" filled="f" stroked="f" strokeweight=".5pt">
            <v:textbox>
              <w:txbxContent>
                <w:p w:rsidR="00942811" w:rsidRPr="00B13206" w:rsidRDefault="00942811">
                  <w:pPr>
                    <w:rPr>
                      <w:rFonts w:ascii="標楷體" w:eastAsia="標楷體" w:hAnsi="標楷體"/>
                    </w:rPr>
                  </w:pPr>
                  <w:r w:rsidRPr="00B13206">
                    <w:rPr>
                      <w:rFonts w:ascii="標楷體" w:eastAsia="標楷體" w:hAnsi="標楷體"/>
                    </w:rPr>
                    <w:t xml:space="preserve">( </w:t>
                  </w:r>
                  <w:r w:rsidRPr="00B13206">
                    <w:rPr>
                      <w:rFonts w:ascii="標楷體" w:eastAsia="標楷體" w:hAnsi="標楷體" w:hint="eastAsia"/>
                      <w:b/>
                    </w:rPr>
                    <w:t>預賽</w:t>
                  </w:r>
                  <w:r>
                    <w:rPr>
                      <w:rFonts w:ascii="標楷體" w:eastAsia="標楷體" w:hAnsi="標楷體"/>
                      <w:b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每組取兩名參加決賽</w:t>
                  </w:r>
                  <w:r>
                    <w:rPr>
                      <w:rFonts w:ascii="標楷體" w:eastAsia="標楷體" w:hAnsi="標楷體"/>
                      <w:b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賽</w:t>
                  </w:r>
                  <w:r w:rsidRPr="00B13206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B13206"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 w:rsidRPr="00B13206">
        <w:rPr>
          <w:rFonts w:ascii="標楷體" w:eastAsia="標楷體" w:hAnsi="標楷體" w:hint="eastAsia"/>
          <w:b/>
          <w:sz w:val="32"/>
          <w:szCs w:val="32"/>
        </w:rPr>
        <w:t>國中組</w: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97" o:spid="_x0000_s1027" style="position:absolute;margin-left:450pt;margin-top:11.5pt;width:38pt;height:26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(39)</w:t>
                  </w:r>
                </w:p>
              </w:txbxContent>
            </v:textbox>
          </v:rect>
        </w:pict>
      </w:r>
      <w:r>
        <w:rPr>
          <w:noProof/>
        </w:rPr>
        <w:pict>
          <v:rect id="矩形 88" o:spid="_x0000_s1028" style="position:absolute;margin-left:243.3pt;margin-top:13.2pt;width:38pt;height:2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(7)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8" o:spid="_x0000_s1029" type="#_x0000_t202" style="position:absolute;margin-left:296pt;margin-top:1pt;width:60.5pt;height:3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富里國中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郡群布農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942811" w:rsidRPr="00574118" w:rsidRDefault="00942811" w:rsidP="00577F8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" o:spid="_x0000_s1030" type="#_x0000_t202" style="position:absolute;margin-left:172.25pt;margin-top:4.5pt;width:54.75pt;height:37.7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瑞穗</w:t>
                  </w: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國中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太魯閣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942811" w:rsidRPr="00574118" w:rsidRDefault="00942811" w:rsidP="00060C4F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8" o:spid="_x0000_s1031" type="#_x0000_t202" style="position:absolute;margin-left:78pt;margin-top:6.2pt;width:39.75pt;height:40.8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阿美部落</w:t>
                  </w:r>
                </w:p>
                <w:p w:rsidR="00942811" w:rsidRDefault="00942811"/>
                <w:p w:rsidR="00942811" w:rsidRPr="00060C4F" w:rsidRDefault="00942811" w:rsidP="00F55E10">
                  <w:pPr>
                    <w:rPr>
                      <w:sz w:val="40"/>
                      <w:szCs w:val="40"/>
                    </w:rPr>
                  </w:pPr>
                  <w:r w:rsidRPr="00060C4F">
                    <w:rPr>
                      <w:sz w:val="40"/>
                      <w:szCs w:val="40"/>
                    </w:rPr>
                    <w:t>1</w:t>
                  </w:r>
                </w:p>
                <w:p w:rsidR="00942811" w:rsidRPr="00577F8A" w:rsidRDefault="00942811" w:rsidP="00F55E10">
                  <w:pPr>
                    <w:rPr>
                      <w:sz w:val="40"/>
                      <w:szCs w:val="40"/>
                    </w:rPr>
                  </w:pPr>
                  <w:r w:rsidRPr="00577F8A">
                    <w:rPr>
                      <w:sz w:val="40"/>
                      <w:szCs w:val="40"/>
                    </w:rPr>
                    <w:t>2</w:t>
                  </w:r>
                </w:p>
                <w:p w:rsidR="00942811" w:rsidRPr="00577F8A" w:rsidRDefault="00942811" w:rsidP="00F55E10">
                  <w:pPr>
                    <w:rPr>
                      <w:sz w:val="40"/>
                      <w:szCs w:val="40"/>
                    </w:rPr>
                  </w:pPr>
                  <w:r w:rsidRPr="00577F8A">
                    <w:rPr>
                      <w:sz w:val="40"/>
                      <w:szCs w:val="40"/>
                    </w:rPr>
                    <w:t>3</w:t>
                  </w:r>
                </w:p>
                <w:p w:rsidR="00942811" w:rsidRPr="00060C4F" w:rsidRDefault="00942811" w:rsidP="00F55E1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" o:spid="_x0000_s1032" type="#_x0000_t202" style="position:absolute;margin-left:375.4pt;margin-top:1.5pt;width:83pt;height:29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" filled="f" stroked="f" strokeweight=".5pt">
            <v:textbox>
              <w:txbxContent>
                <w:p w:rsidR="00942811" w:rsidRPr="00B13206" w:rsidRDefault="00942811" w:rsidP="00D638FB">
                  <w:pPr>
                    <w:rPr>
                      <w:rFonts w:ascii="標楷體" w:eastAsia="標楷體" w:hAnsi="標楷體"/>
                    </w:rPr>
                  </w:pPr>
                  <w:r w:rsidRPr="00B13206">
                    <w:rPr>
                      <w:rFonts w:ascii="標楷體" w:eastAsia="標楷體" w:hAnsi="標楷體"/>
                    </w:rPr>
                    <w:t xml:space="preserve">( </w:t>
                  </w:r>
                  <w:r w:rsidRPr="00B13206">
                    <w:rPr>
                      <w:rFonts w:ascii="標楷體" w:eastAsia="標楷體" w:hAnsi="標楷體" w:hint="eastAsia"/>
                      <w:b/>
                    </w:rPr>
                    <w:t>決賽</w:t>
                  </w:r>
                  <w:r w:rsidRPr="00B13206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B13206"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group id="群組 27" o:spid="_x0000_s1033" style="position:absolute;margin-left:381.5pt;margin-top:15.05pt;width:141.85pt;height:113.55pt;z-index:251625984" coordsize="18012,1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">
            <v:line id="直線接點 6" o:spid="_x0000_s1034" style="position:absolute;visibility:visible" from="3480,3070" to="14620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2A+cEAAADaAAAADwAAAGRycy9kb3ducmV2LnhtbESPQWsCMRSE7wX/Q3hCbzWrLSJboxRF&#10;sUd1oR4fm9fN4uZlSeK69tc3guBxmJlvmPmyt43oyIfasYLxKANBXDpdc6WgOG7eZiBCRNbYOCYF&#10;NwqwXAxe5phrd+U9dYdYiQThkKMCE2ObSxlKQxbDyLXEyft13mJM0ldSe7wmuG3kJMum0mLNacFg&#10;SytD5flwsQpOW1OU68p/f/xkp0nH72f/h4VSr8P+6xNEpD4+w4/2TiuYwv1Ku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YD5wQAAANoAAAAPAAAAAAAAAAAAAAAA&#10;AKECAABkcnMvZG93bnJldi54bWxQSwUGAAAAAAQABAD5AAAAjwMAAAAA&#10;" strokeweight="2.25pt"/>
            <v:line id="直線接點 7" o:spid="_x0000_s1035" style="position:absolute;visibility:visible" from="3616,3070" to="3616,8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lYsIAAADaAAAADwAAAGRycy9kb3ducmV2LnhtbESPQWsCMRSE74X+h/AK3rpZrbSyGqVU&#10;KvZYXajHx+a5Wdy8LElcV399Uyh4HGbmG2axGmwrevKhcaxgnOUgiCunG64VlPvP5xmIEJE1to5J&#10;wZUCrJaPDwsstLvwN/W7WIsE4VCgAhNjV0gZKkMWQ+Y64uQdnbcYk/S11B4vCW5bOcnzV2mx4bRg&#10;sKMPQ9Vpd7YKDhtTVuvaf01/8sOk55eTv2Gp1OhpeJ+DiDTEe/i/vdU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ElYsIAAADaAAAADwAAAAAAAAAAAAAA&#10;AAChAgAAZHJzL2Rvd25yZXYueG1sUEsFBgAAAAAEAAQA+QAAAJADAAAAAA==&#10;" strokeweight="2.25pt"/>
            <v:line id="直線接點 9" o:spid="_x0000_s1036" style="position:absolute;visibility:visible" from="14534,3002" to="14534,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Ui8IAAADaAAAADwAAAGRycy9kb3ducmV2LnhtbESPQWsCMRSE74X+h/AK3rpZrZS6GqVU&#10;KvZYXajHx+a5Wdy8LElcV399Uyh4HGbmG2axGmwrevKhcaxgnOUgiCunG64VlPvP5zcQISJrbB2T&#10;gisFWC0fHxZYaHfhb+p3sRYJwqFABSbGrpAyVIYshsx1xMk7Om8xJulrqT1eEty2cpLnr9Jiw2nB&#10;YEcfhqrT7mwVHDamrNa1/5r+5IdJzy8nf8NSqdHT8D4HEWmI9/B/e6sVzO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IUi8IAAADaAAAADwAAAAAAAAAAAAAA&#10;AAChAgAAZHJzL2Rvd25yZXYueG1sUEsFBgAAAAAEAAQA+QAAAJADAAAAAA==&#10;" strokeweight="2.25pt"/>
            <v:line id="直線接點 10" o:spid="_x0000_s1037" style="position:absolute;visibility:visible" from="3480,5117" to="14620,5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7tWMcAAADbAAAADwAAAGRycy9kb3ducmV2LnhtbESPS2sCQRCE7wH/w9CBXEKcVSTI6ihB&#10;EpIcDGp8HZud3ofZ6Vl2Jrr+e/sQyK2bqq76ejrvXK3O1IbKs4FBPwFFnHlbcWFg+/32NAYVIrLF&#10;2jMZuFKA+ax3N8XU+guv6byJhZIQDikaKGNsUq1DVpLD0PcNsWi5bx1GWdtC2xYvEu5qPUySZ+2w&#10;YmkosaFFSdnP5tcZ0I9f78f9636Rn5ZDPTp8DvLdamfMw333MgEVqYv/5r/rDyv4Qi+/yAB6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Tu1YxwAAANsAAAAPAAAAAAAA&#10;AAAAAAAAAKECAABkcnMvZG93bnJldi54bWxQSwUGAAAAAAQABAD5AAAAlQMAAAAA&#10;" strokeweight="2.25pt">
              <v:stroke dashstyle="dash"/>
            </v:line>
            <v:line id="直線接點 11" o:spid="_x0000_s1038" style="position:absolute;visibility:visible" from="0,8802" to="6889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Oe8AAAADbAAAADwAAAGRycy9kb3ducmV2LnhtbERPTWsCMRC9F/wPYQRvNauWIlujFKWi&#10;R3WhHofNdLO4mSxJuq7+elMQepvH+5zFqreN6MiH2rGCyTgDQVw6XXOloDh9vc5BhIissXFMCm4U&#10;YLUcvCww1+7KB+qOsRIphEOOCkyMbS5lKA1ZDGPXEifux3mLMUFfSe3xmsJtI6dZ9i4t1pwaDLa0&#10;NlRejr9WwXlrinJT+f3bd3aedjy7+DsWSo2G/ecHiEh9/Bc/3Tud5k/g75d0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RznvAAAAA2wAAAA8AAAAAAAAAAAAAAAAA&#10;oQIAAGRycy9kb3ducmV2LnhtbFBLBQYAAAAABAAEAPkAAACOAwAAAAA=&#10;" strokeweight="2.25pt"/>
            <v:line id="直線接點 12" o:spid="_x0000_s1039" style="position:absolute;visibility:visible" from="11122,8734" to="18012,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NQDMAAAADbAAAADwAAAGRycy9kb3ducmV2LnhtbERP32vCMBB+H/g/hBN8m6l1DKlGEWWy&#10;PU4L+ng0Z1NsLiXJat1fvwwGe7uP7+etNoNtRU8+NI4VzKYZCOLK6YZrBeXp7XkBIkRkja1jUvCg&#10;AJv16GmFhXZ3/qT+GGuRQjgUqMDE2BVShsqQxTB1HXHirs5bjAn6WmqP9xRuW5ln2au02HBqMNjR&#10;zlB1O35ZBZeDKat97T9eztkl73l+899YKjUZD9sliEhD/Bf/ud91mp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DUAzAAAAA2wAAAA8AAAAAAAAAAAAAAAAA&#10;oQIAAGRycy9kb3ducmV2LnhtbFBLBQYAAAAABAAEAPkAAACOAwAAAAA=&#10;" strokeweight="2.25pt"/>
            <v:line id="直線接點 13" o:spid="_x0000_s1040" style="position:absolute;visibility:visible" from="136,8734" to="136,1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/1l8AAAADbAAAADwAAAGRycy9kb3ducmV2LnhtbERPTWsCMRC9F/ofwhS81WxVRFajSKWl&#10;PaoLehw242ZxM1mSuK799Y0geJvH+5zFqreN6MiH2rGCj2EGgrh0uuZKQbH/ep+BCBFZY+OYFNwo&#10;wGr5+rLAXLsrb6nbxUqkEA45KjAxtrmUoTRkMQxdS5y4k/MWY4K+ktrjNYXbRo6ybCot1pwaDLb0&#10;aag87y5WwfHbFOWm8r+TQ3YcdTw++z8slBq89es5iEh9fIof7h+d5o/h/ks6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P9ZfAAAAA2wAAAA8AAAAAAAAAAAAAAAAA&#10;oQIAAGRycy9kb3ducmV2LnhtbFBLBQYAAAAABAAEAPkAAACOAwAAAAA=&#10;" strokeweight="2.25pt"/>
            <v:line id="直線接點 14" o:spid="_x0000_s1041" style="position:absolute;visibility:visible" from="6755,8802" to="6755,1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Zt48AAAADbAAAADwAAAGRycy9kb3ducmV2LnhtbERPS2sCMRC+F/wPYQRvNeuDUlajiEXR&#10;Y+2CHofNuFncTJYkXdf++kYo9DYf33OW6942oiMfascKJuMMBHHpdM2VguJr9/oOIkRkjY1jUvCg&#10;AOvV4GWJuXZ3/qTuFCuRQjjkqMDE2OZShtKQxTB2LXHirs5bjAn6SmqP9xRuGznNsjdpsebUYLCl&#10;raHydvq2Ci57U5QflT/Oz9ll2vHs5n+wUGo07DcLEJH6+C/+cx90mj+H5y/p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mbePAAAAA2wAAAA8AAAAAAAAAAAAAAAAA&#10;oQIAAGRycy9kb3ducmV2LnhtbFBLBQYAAAAABAAEAPkAAACOAwAAAAA=&#10;" strokeweight="2.25pt"/>
            <v:line id="直線接點 15" o:spid="_x0000_s1042" style="position:absolute;visibility:visible" from="11191,8598" to="11191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rIeMEAAADbAAAADwAAAGRycy9kb3ducmV2LnhtbERP32vCMBB+H/g/hBN8W9PpJqMziijK&#10;9jgt6OPR3JpicylJrN3++mUw8O0+vp+3WA22FT350DhW8JTlIIgrpxuuFZTH3eMriBCRNbaOScE3&#10;BVgtRw8LLLS78Sf1h1iLFMKhQAUmxq6QMlSGLIbMdcSJ+3LeYkzQ11J7vKVw28ppns+lxYZTg8GO&#10;Noaqy+FqFZz3pqy2tf94PuXnac+zi//BUqnJeFi/gYg0xLv43/2u0/wX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6sh4wQAAANsAAAAPAAAAAAAAAAAAAAAA&#10;AKECAABkcnMvZG93bnJldi54bWxQSwUGAAAAAAQABAD5AAAAjwMAAAAA&#10;" strokeweight="2.25pt"/>
            <v:line id="直線接點 16" o:spid="_x0000_s1043" style="position:absolute;visibility:visible" from="17878,8734" to="17878,1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hWD8AAAADbAAAADwAAAGRycy9kb3ducmV2LnhtbERPS2sCMRC+F/wPYQRvNesDKatRxKLo&#10;sXZBj8Nm3CxuJkuSrmt/fVMo9DYf33NWm942oiMfascKJuMMBHHpdM2VguJz//oGIkRkjY1jUvCk&#10;AJv14GWFuXYP/qDuHCuRQjjkqMDE2OZShtKQxTB2LXHibs5bjAn6SmqPjxRuGznNsoW0WHNqMNjS&#10;zlB5P39ZBdeDKcr3yp/ml+w67Xh2999YKDUa9tsliEh9/Bf/uY86zV/A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4Vg/AAAAA2wAAAA8AAAAAAAAAAAAAAAAA&#10;oQIAAGRycy9kb3ducmV2LnhtbFBLBQYAAAAABAAEAPkAAACOAwAAAAA=&#10;" strokeweight="2.25pt"/>
            <v:line id="直線接點 26" o:spid="_x0000_s1044" style="position:absolute;visibility:visible" from="9075,0" to="9075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ScssMAAADbAAAADwAAAGRycy9kb3ducmV2LnhtbESPQWsCMRSE74X+h/AEbzXrWqRsjSIV&#10;xR5rF+rxsXluFjcvSxLX1V9vCoUeh5n5hlmsBtuKnnxoHCuYTjIQxJXTDdcKyu/tyxuIEJE1to5J&#10;wY0CrJbPTwsstLvyF/WHWIsE4VCgAhNjV0gZKkMWw8R1xMk7OW8xJulrqT1eE9y2Ms+yubTYcFow&#10;2NGHoep8uFgFx50pq03tP19/smPe8+zs71gqNR4N63cQkYb4H/5r77WCfA6/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UnLLDAAAA2wAAAA8AAAAAAAAAAAAA&#10;AAAAoQIAAGRycy9kb3ducmV2LnhtbFBLBQYAAAAABAAEAPkAAACRAwAAAAA=&#10;" strokeweight="2.25pt"/>
          </v:group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96" o:spid="_x0000_s1045" style="position:absolute;margin-left:434.95pt;margin-top:13.3pt;width:38pt;height:26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bookmarkStart w:id="0" w:name="_GoBack"/>
                  <w:r w:rsidRPr="00C90E35">
                    <w:rPr>
                      <w:color w:val="000000"/>
                    </w:rPr>
                    <w:t>(37)</w:t>
                  </w:r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矩形 58" o:spid="_x0000_s1046" style="position:absolute;margin-left:120pt;margin-top:26.5pt;width:36pt;height:2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(15)</w:t>
                  </w:r>
                </w:p>
              </w:txbxContent>
            </v:textbox>
          </v:rect>
        </w:pict>
      </w:r>
      <w:r>
        <w:rPr>
          <w:noProof/>
        </w:rPr>
        <w:pict>
          <v:rect id="矩形 56" o:spid="_x0000_s1047" style="position:absolute;margin-left:39pt;margin-top:26.5pt;width:32pt;height:26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(6)</w:t>
                  </w:r>
                </w:p>
              </w:txbxContent>
            </v:textbox>
          </v:rect>
        </w:pict>
      </w:r>
      <w:r>
        <w:rPr>
          <w:noProof/>
        </w:rPr>
        <w:pict>
          <v:rect id="矩形 90" o:spid="_x0000_s1048" style="position:absolute;margin-left:283.55pt;margin-top:19.05pt;width:38pt;height:26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(29)</w:t>
                  </w:r>
                </w:p>
              </w:txbxContent>
            </v:textbox>
          </v:rect>
        </w:pict>
      </w:r>
      <w:r>
        <w:rPr>
          <w:noProof/>
        </w:rPr>
        <w:pict>
          <v:rect id="矩形 89" o:spid="_x0000_s1049" style="position:absolute;margin-left:224pt;margin-top:6.35pt;width:38pt;height:26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(24)</w:t>
                  </w:r>
                </w:p>
              </w:txbxContent>
            </v:textbox>
          </v:rect>
        </w:pict>
      </w:r>
      <w:r>
        <w:rPr>
          <w:noProof/>
        </w:rPr>
        <w:pict>
          <v:rect id="矩形 83" o:spid="_x0000_s1050" style="position:absolute;margin-left:170.5pt;margin-top:26.5pt;width:38pt;height:2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(16)</w:t>
                  </w:r>
                </w:p>
              </w:txbxContent>
            </v:textbox>
          </v:rect>
        </w:pict>
      </w:r>
      <w:r>
        <w:rPr>
          <w:noProof/>
        </w:rPr>
        <w:pict>
          <v:group id="群組 5" o:spid="_x0000_s1051" style="position:absolute;margin-left:203.25pt;margin-top:0;width:124.5pt;height:102.75pt;z-index:251614720" coordsize="1581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">
            <v:rect id="矩形 2" o:spid="_x0000_s1052" style="position:absolute;width:15811;height:13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DpcAA&#10;AADaAAAADwAAAGRycy9kb3ducmV2LnhtbESPQYvCMBSE74L/ITzBm6ZWWKQaRQTZ1dPqrnp9NM+2&#10;2LyUJtb23xtB8DjMzDfMYtWaUjRUu8Kygsk4AkGcWl1wpuD/bzuagXAeWWNpmRR05GC17PcWmGj7&#10;4AM1R5+JAGGXoILc+yqR0qU5GXRjWxEH72prgz7IOpO6xkeAm1LGUfQlDRYcFnKsaJNTejvejYJT&#10;s2O5d87H5+n69/uy6Wxx6JQaDtr1HISn1n/C7/aPVhDD60q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VMDpcAAAADaAAAADwAAAAAAAAAAAAAAAACYAgAAZHJzL2Rvd25y&#10;ZXYueG1sUEsFBgAAAAAEAAQA9QAAAIUDAAAAAA==&#10;" filled="f" strokeweight="2pt">
              <v:textbox>
                <w:txbxContent>
                  <w:p w:rsidR="00942811" w:rsidRPr="00974A8F" w:rsidRDefault="00942811" w:rsidP="00974A8F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rect>
            <v:line id="直線接點 3" o:spid="_x0000_s1053" style="position:absolute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jYcIAAADaAAAADwAAAGRycy9kb3ducmV2LnhtbESPQWvCQBSE74L/YXlCb7pRSympaygW&#10;RY+1gXp8ZF+zIdm3YXcbU3+9Wyj0OMzMN8ymGG0nBvKhcaxguchAEFdON1wrKD/282cQISJr7ByT&#10;gh8KUGynkw3m2l35nYZzrEWCcMhRgYmxz6UMlSGLYeF64uR9OW8xJulrqT1eE9x2cpVlT9Jiw2nB&#10;YE87Q1V7/rYKLgdTVm+1Pz1+ZpfVwOvW37BU6mE2vr6AiDTG//Bf+6gVrOH3Sro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ojYcIAAADaAAAADwAAAAAAAAAAAAAA&#10;AAChAgAAZHJzL2Rvd25yZXYueG1sUEsFBgAAAAAEAAQA+QAAAJADAAAAAA==&#10;" strokeweight="2.25pt"/>
            <v:line id="直線接點 4" o:spid="_x0000_s1054" style="position:absolute;flip:y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CPcMAAADaAAAADwAAAGRycy9kb3ducmV2LnhtbESP0WrCQBRE3wv+w3KFvohurFo0ugaR&#10;Flr0pTEfcMlek2D2bshuTPx7t1Do4zAzZ5hdMpha3Kl1lWUF81kEgji3uuJCQXb5nK5BOI+ssbZM&#10;Ch7kINmPXnYYa9vzD91TX4gAYRejgtL7JpbS5SUZdDPbEAfvaluDPsi2kLrFPsBNLd+i6F0arDgs&#10;lNjQsaT8lnZGgaPu7Jv++NicrovJ8J1/ZKs6Uup1PBy2IDwN/j/81/7SCpbweyXcAL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0wj3DAAAA2gAAAA8AAAAAAAAAAAAA&#10;AAAAoQIAAGRycy9kb3ducmV2LnhtbFBLBQYAAAAABAAEAPkAAACRAwAAAAA=&#10;" strokeweight="2.25pt"/>
          </v:group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" o:spid="_x0000_s1055" type="#_x0000_t5" style="position:absolute;margin-left:27pt;margin-top:0;width:137.25pt;height:102.75pt;z-index:25161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" strokeweight="2pt">
            <v:textbox>
              <w:txbxContent>
                <w:p w:rsidR="00942811" w:rsidRPr="00974A8F" w:rsidRDefault="00942811" w:rsidP="00974A8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A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93" o:spid="_x0000_s1056" style="position:absolute;margin-left:476.45pt;margin-top:8.75pt;width:38pt;height:26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(34)</w:t>
                  </w:r>
                </w:p>
              </w:txbxContent>
            </v:textbox>
          </v:rect>
        </w:pict>
      </w:r>
      <w:r>
        <w:rPr>
          <w:noProof/>
        </w:rPr>
        <w:pict>
          <v:rect id="矩形 95" o:spid="_x0000_s1057" style="position:absolute;margin-left:387.85pt;margin-top:9pt;width:38pt;height:26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(33)</w:t>
                  </w:r>
                </w:p>
              </w:txbxContent>
            </v:textbox>
          </v:rect>
        </w:pict>
      </w:r>
      <w:r>
        <w:rPr>
          <w:noProof/>
        </w:rPr>
        <w:pict>
          <v:rect id="矩形 91" o:spid="_x0000_s1058" style="position:absolute;margin-left:321.5pt;margin-top:1pt;width:38pt;height:26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(20)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25" o:spid="_x0000_s1059" type="#_x0000_t202" style="position:absolute;margin-left:250.35pt;margin-top:22.1pt;width:33.3pt;height:44.5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" filled="f" stroked="f" strokeweight=".5pt">
            <v:textbox>
              <w:txbxContent>
                <w:p w:rsidR="00942811" w:rsidRPr="00577F8A" w:rsidRDefault="00942811">
                  <w:pPr>
                    <w:rPr>
                      <w:b/>
                      <w:sz w:val="44"/>
                      <w:szCs w:val="44"/>
                    </w:rPr>
                  </w:pPr>
                  <w:r w:rsidRPr="00577F8A">
                    <w:rPr>
                      <w:b/>
                      <w:sz w:val="44"/>
                      <w:szCs w:val="44"/>
                    </w:rPr>
                    <w:t>B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92" o:spid="_x0000_s1060" style="position:absolute;margin-left:245.5pt;margin-top:26.5pt;width:38pt;height:26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(10)</w:t>
                  </w:r>
                </w:p>
              </w:txbxContent>
            </v:textbox>
          </v:rect>
        </w:pict>
      </w:r>
      <w:r>
        <w:rPr>
          <w:noProof/>
        </w:rPr>
        <w:pict>
          <v:rect id="矩形 69" o:spid="_x0000_s1061" style="position:absolute;margin-left:1in;margin-top:27pt;width:38pt;height:26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(25)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19" o:spid="_x0000_s1062" type="#_x0000_t202" style="position:absolute;margin-left:300.5pt;margin-top:29pt;width:64.75pt;height:45.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瑞穗</w:t>
                  </w: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國中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丹群布農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942811" w:rsidRPr="00060C4F" w:rsidRDefault="00942811" w:rsidP="00577F8A">
                  <w:pPr>
                    <w:rPr>
                      <w:sz w:val="40"/>
                      <w:szCs w:val="40"/>
                    </w:rPr>
                  </w:pPr>
                </w:p>
                <w:p w:rsidR="00942811" w:rsidRPr="00060C4F" w:rsidRDefault="00942811" w:rsidP="00577F8A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0" o:spid="_x0000_s1063" type="#_x0000_t202" style="position:absolute;margin-left:184.3pt;margin-top:28.2pt;width:39.75pt;height:36.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" filled="f" stroked="f" strokeweight=".5pt">
            <v:textbox>
              <w:txbxContent>
                <w:p w:rsidR="00942811" w:rsidRPr="00060C4F" w:rsidRDefault="00942811" w:rsidP="001A71D9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光復</w:t>
                  </w: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國中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2" o:spid="_x0000_s1064" type="#_x0000_t202" style="position:absolute;margin-left:6.5pt;margin-top:29.5pt;width:39.75pt;height:44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豐濱國中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" o:spid="_x0000_s1065" type="#_x0000_t202" style="position:absolute;margin-left:123.25pt;margin-top:30.75pt;width:63.5pt;height:39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" filled="f" stroked="f" strokeweight=".5pt">
            <v:textbox>
              <w:txbxContent>
                <w:p w:rsidR="00942811" w:rsidRPr="001A71D9" w:rsidRDefault="00942811" w:rsidP="001A71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富里國中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br/>
                    <w:t>(</w:t>
                  </w:r>
                  <w:r w:rsidRPr="001A71D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海岸阿美</w:t>
                  </w:r>
                  <w:r w:rsidRPr="001A71D9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7" o:spid="_x0000_s1066" type="#_x0000_t202" style="position:absolute;margin-left:365.05pt;margin-top:13.05pt;width:182.1pt;height:41.7pt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" filled="f" stroked="f" strokeweight=".5pt">
            <v:textbox>
              <w:txbxContent>
                <w:p w:rsidR="00942811" w:rsidRPr="00060C4F" w:rsidRDefault="00942811">
                  <w:pPr>
                    <w:rPr>
                      <w:sz w:val="36"/>
                      <w:szCs w:val="36"/>
                    </w:rPr>
                  </w:pPr>
                  <w:r w:rsidRPr="00060C4F">
                    <w:rPr>
                      <w:sz w:val="36"/>
                      <w:szCs w:val="36"/>
                    </w:rPr>
                    <w:t>A1   B2  A2</w:t>
                  </w:r>
                  <w:r w:rsidRPr="00060C4F">
                    <w:rPr>
                      <w:sz w:val="36"/>
                      <w:szCs w:val="36"/>
                    </w:rPr>
                    <w:tab/>
                    <w:t xml:space="preserve">  B1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</w:p>
    <w:p w:rsidR="00942811" w:rsidRDefault="00942811" w:rsidP="00C23024">
      <w:pP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72" o:spid="_x0000_s1067" type="#_x0000_t202" style="position:absolute;margin-left:160pt;margin-top:3.25pt;width:39.75pt;height:4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" filled="f" stroked="f" strokeweight=".5pt">
            <v:textbox>
              <w:txbxContent>
                <w:p w:rsidR="00942811" w:rsidRPr="00425CF3" w:rsidRDefault="00942811" w:rsidP="00425CF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中正國小</w:t>
                  </w:r>
                </w:p>
              </w:txbxContent>
            </v:textbox>
          </v:shape>
        </w:pict>
      </w:r>
      <w:r>
        <w:rPr>
          <w:noProof/>
        </w:rPr>
        <w:pict>
          <v:rect id="矩形 108" o:spid="_x0000_s1068" style="position:absolute;margin-left:370.85pt;margin-top:8.75pt;width:38pt;height:26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(5)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75" o:spid="_x0000_s1069" type="#_x0000_t202" style="position:absolute;margin-left:452.5pt;margin-top:4.75pt;width:39.75pt;height:49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" filled="f" stroked="f" strokeweight=".5pt">
            <v:textbox>
              <w:txbxContent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復興國小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3" o:spid="_x0000_s1070" type="#_x0000_t202" style="position:absolute;margin-left:300.5pt;margin-top:4.75pt;width:39.75pt;height:42.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" filled="f" stroked="f" strokeweight=".5pt">
            <v:textbox>
              <w:txbxContent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月眉國小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群組 30" o:spid="_x0000_s1071" style="position:absolute;margin-left:328.2pt;margin-top:33.85pt;width:124.5pt;height:102.75pt;z-index:251628032" coordsize="1581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">
            <v:rect id="矩形 31" o:spid="_x0000_s1072" style="position:absolute;width:15811;height:13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UMsEA&#10;AADbAAAADwAAAGRycy9kb3ducmV2LnhtbESPzarCMBSE94LvEI7gTlMVLlKNIoL4s7p6r7o9NMe2&#10;2JyUJtb27Y0guBxm5htmvmxMIWqqXG5ZwWgYgSBOrM45VfD/txlMQTiPrLGwTApacrBcdDtzjLV9&#10;8pHqk09FgLCLUUHmfRlL6ZKMDLqhLYmDd7OVQR9klUpd4TPATSHHUfQjDeYcFjIsaZ1Rcj89jIJz&#10;vWd5cM6PL5PV7/a6bm1+bJXq95rVDISnxn/Dn/ZOK5iM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FDLBAAAA2wAAAA8AAAAAAAAAAAAAAAAAmAIAAGRycy9kb3du&#10;cmV2LnhtbFBLBQYAAAAABAAEAPUAAACGAwAAAAA=&#10;" filled="f" strokeweight="2pt">
              <v:textbox>
                <w:txbxContent>
                  <w:p w:rsidR="00942811" w:rsidRPr="00974A8F" w:rsidRDefault="00942811" w:rsidP="00577F8A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rect>
            <v:line id="直線接點 32" o:spid="_x0000_s1073" style="position:absolute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MbMMAAADbAAAADwAAAGRycy9kb3ducmV2LnhtbESPQWsCMRSE74X+h/CE3mrWVYpsjSIt&#10;Sj2qC/X42Dw3i5uXJUnXbX+9EYQeh5n5hlmsBtuKnnxoHCuYjDMQxJXTDdcKyuPmdQ4iRGSNrWNS&#10;8EsBVsvnpwUW2l15T/0h1iJBOBSowMTYFVKGypDFMHYdcfLOzluMSfpaao/XBLetzLPsTVpsOC0Y&#10;7OjDUHU5/FgFp60pq8/a72bf2SnveXrxf1gq9TIa1u8gIg3xP/xof2kF0xzuX9IP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2DGzDAAAA2wAAAA8AAAAAAAAAAAAA&#10;AAAAoQIAAGRycy9kb3ducmV2LnhtbFBLBQYAAAAABAAEAPkAAACRAwAAAAA=&#10;" strokeweight="2.25pt"/>
            <v:line id="直線接點 33" o:spid="_x0000_s1074" style="position:absolute;flip:y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xncIAAADbAAAADwAAAGRycy9kb3ducmV2LnhtbESP3YrCMBSE7xd8h3AEbxZNtaxoNYqI&#10;grLe+PMAh+bYFpuT0kRb394IgpfDzHzDzJetKcWDaldYVjAcRCCIU6sLzhRcztv+BITzyBpLy6Tg&#10;SQ6Wi87PHBNtGz7S4+QzESDsElSQe18lUro0J4NuYCvi4F1tbdAHWWdS19gEuCnlKIrG0mDBYSHH&#10;itY5pbfT3ShwdD/4qlk/p//X+Lfdp5vLXxkp1eu2qxkIT63/hj/tnVYQx/D+E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MxncIAAADbAAAADwAAAAAAAAAAAAAA&#10;AAChAgAAZHJzL2Rvd25yZXYueG1sUEsFBgAAAAAEAAQA+QAAAJADAAAAAA==&#10;" strokeweight="2.25pt"/>
          </v:group>
        </w:pict>
      </w:r>
      <w:r>
        <w:rPr>
          <w:noProof/>
        </w:rPr>
        <w:pict>
          <v:shape id="等腰三角形 28" o:spid="_x0000_s1075" type="#_x0000_t5" style="position:absolute;margin-left:108.3pt;margin-top:34.4pt;width:137.25pt;height:102.7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" strokeweight="2pt">
            <v:textbox>
              <w:txbxContent>
                <w:p w:rsidR="00942811" w:rsidRPr="00974A8F" w:rsidRDefault="00942811" w:rsidP="00577F8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A</w:t>
                  </w:r>
                </w:p>
              </w:txbxContent>
            </v:textbox>
          </v:shape>
        </w:pict>
      </w:r>
    </w:p>
    <w:p w:rsidR="00942811" w:rsidRPr="00B13206" w:rsidRDefault="00942811" w:rsidP="005133E6">
      <w:pPr>
        <w:ind w:firstLine="48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rect id="矩形 112" o:spid="_x0000_s1076" style="position:absolute;left:0;text-align:left;margin-left:407.5pt;margin-top:18.25pt;width:38pt;height:26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(27)</w:t>
                  </w:r>
                </w:p>
              </w:txbxContent>
            </v:textbox>
          </v:rect>
        </w:pict>
      </w:r>
      <w:r>
        <w:rPr>
          <w:noProof/>
        </w:rPr>
        <w:pict>
          <v:rect id="矩形 111" o:spid="_x0000_s1077" style="position:absolute;left:0;text-align:left;margin-left:353.95pt;margin-top:7.25pt;width:38pt;height:26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(21)</w:t>
                  </w:r>
                </w:p>
              </w:txbxContent>
            </v:textbox>
          </v:rect>
        </w:pict>
      </w:r>
      <w:r>
        <w:rPr>
          <w:noProof/>
        </w:rPr>
        <w:pict>
          <v:rect id="矩形 109" o:spid="_x0000_s1078" style="position:absolute;left:0;text-align:left;margin-left:445.65pt;margin-top:24.75pt;width:38pt;height:26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(17)</w:t>
                  </w:r>
                </w:p>
              </w:txbxContent>
            </v:textbox>
          </v:rect>
        </w:pict>
      </w:r>
      <w:r>
        <w:rPr>
          <w:noProof/>
        </w:rPr>
        <w:pict>
          <v:rect id="矩形 105" o:spid="_x0000_s1079" style="position:absolute;left:0;text-align:left;margin-left:197.75pt;margin-top:25.25pt;width:38pt;height:26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(1)</w:t>
                  </w:r>
                </w:p>
              </w:txbxContent>
            </v:textbox>
          </v:rect>
        </w:pict>
      </w:r>
      <w:r>
        <w:rPr>
          <w:noProof/>
        </w:rPr>
        <w:pict>
          <v:rect id="矩形 107" o:spid="_x0000_s1080" style="position:absolute;left:0;text-align:left;margin-left:296pt;margin-top:24.75pt;width:38pt;height:26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(12)</w:t>
                  </w:r>
                </w:p>
              </w:txbxContent>
            </v:textbox>
          </v:rect>
        </w:pict>
      </w:r>
      <w:r>
        <w:rPr>
          <w:noProof/>
        </w:rPr>
        <w:pict>
          <v:rect id="矩形 104" o:spid="_x0000_s1081" style="position:absolute;left:0;text-align:left;margin-left:114pt;margin-top:25.25pt;width:38pt;height:26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(11)</w:t>
                  </w:r>
                </w:p>
              </w:txbxContent>
            </v:textbox>
          </v:rect>
        </w:pict>
      </w:r>
      <w:r w:rsidRPr="00B13206">
        <w:rPr>
          <w:rFonts w:ascii="標楷體" w:eastAsia="標楷體" w:hAnsi="標楷體" w:hint="eastAsia"/>
          <w:b/>
          <w:sz w:val="32"/>
          <w:szCs w:val="32"/>
        </w:rPr>
        <w:t>國小組</w: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46" o:spid="_x0000_s1082" type="#_x0000_t202" style="position:absolute;margin-left:4.25pt;margin-top:.5pt;width:109.75pt;height:5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" filled="f" stroked="f" strokeweight=".5pt">
            <v:textbox>
              <w:txbxContent>
                <w:p w:rsidR="00942811" w:rsidRDefault="00942811" w:rsidP="00D2619B">
                  <w:pPr>
                    <w:spacing w:line="240" w:lineRule="atLeast"/>
                    <w:rPr>
                      <w:rFonts w:ascii="標楷體" w:eastAsia="標楷體" w:hAnsi="標楷體"/>
                      <w:b/>
                    </w:rPr>
                  </w:pPr>
                  <w:r w:rsidRPr="00B13206">
                    <w:rPr>
                      <w:rFonts w:ascii="標楷體" w:eastAsia="標楷體" w:hAnsi="標楷體"/>
                    </w:rPr>
                    <w:t xml:space="preserve">( </w:t>
                  </w:r>
                  <w:r w:rsidRPr="00B13206">
                    <w:rPr>
                      <w:rFonts w:ascii="標楷體" w:eastAsia="標楷體" w:hAnsi="標楷體" w:hint="eastAsia"/>
                      <w:b/>
                    </w:rPr>
                    <w:t>預賽</w:t>
                  </w:r>
                  <w:r>
                    <w:rPr>
                      <w:rFonts w:ascii="標楷體" w:eastAsia="標楷體" w:hAnsi="標楷體"/>
                      <w:b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每組</w:t>
                  </w:r>
                </w:p>
                <w:p w:rsidR="00942811" w:rsidRPr="00B13206" w:rsidRDefault="00942811" w:rsidP="00D2619B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取兩名參加決賽</w:t>
                  </w:r>
                  <w:r>
                    <w:rPr>
                      <w:rFonts w:ascii="標楷體" w:eastAsia="標楷體" w:hAnsi="標楷體"/>
                      <w:b/>
                    </w:rPr>
                    <w:t>)</w:t>
                  </w:r>
                  <w:r w:rsidRPr="00B13206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7" o:spid="_x0000_s1083" type="#_x0000_t202" style="position:absolute;margin-left:375.65pt;margin-top:19.95pt;width:33.3pt;height:44.5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" filled="f" stroked="f" strokeweight=".5pt">
            <v:textbox>
              <w:txbxContent>
                <w:p w:rsidR="00942811" w:rsidRPr="00577F8A" w:rsidRDefault="00942811" w:rsidP="00F55E10">
                  <w:pPr>
                    <w:rPr>
                      <w:b/>
                      <w:sz w:val="44"/>
                      <w:szCs w:val="44"/>
                    </w:rPr>
                  </w:pPr>
                  <w:r w:rsidRPr="00577F8A">
                    <w:rPr>
                      <w:b/>
                      <w:sz w:val="44"/>
                      <w:szCs w:val="44"/>
                    </w:rPr>
                    <w:t>B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71" o:spid="_x0000_s1084" type="#_x0000_t202" style="position:absolute;margin-left:80.25pt;margin-top:17.75pt;width:39.75pt;height:4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" filled="f" stroked="f" strokeweight=".5pt">
            <v:textbox>
              <w:txbxContent>
                <w:p w:rsidR="00942811" w:rsidRPr="00425CF3" w:rsidRDefault="00942811" w:rsidP="00425CF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紅葉國小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110" o:spid="_x0000_s1085" style="position:absolute;margin-left:372.05pt;margin-top:23.25pt;width:38pt;height:26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(8)</w:t>
                  </w:r>
                </w:p>
              </w:txbxContent>
            </v:textbox>
          </v:rect>
        </w:pict>
      </w:r>
      <w:r>
        <w:rPr>
          <w:noProof/>
        </w:rPr>
        <w:pict>
          <v:rect id="矩形 106" o:spid="_x0000_s1086" style="position:absolute;margin-left:158pt;margin-top:22.75pt;width:38pt;height:26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" filled="f" stroked="f" strokeweight="2pt">
            <v:textbox>
              <w:txbxContent>
                <w:p w:rsidR="00942811" w:rsidRPr="00C90E35" w:rsidRDefault="00942811" w:rsidP="0045056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(26)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76" o:spid="_x0000_s1087" type="#_x0000_t202" style="position:absolute;margin-left:448pt;margin-top:16.25pt;width:39.75pt;height:46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" filled="f" stroked="f" strokeweight=".5pt">
            <v:textbox>
              <w:txbxContent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馬遠國小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4" o:spid="_x0000_s1088" type="#_x0000_t202" style="position:absolute;margin-left:301pt;margin-top:16.25pt;width:39.75pt;height:46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" filled="f" stroked="f" strokeweight=".5pt">
            <v:textbox>
              <w:txbxContent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景美國小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0" o:spid="_x0000_s1089" type="#_x0000_t202" style="position:absolute;margin-left:238.5pt;margin-top:19.25pt;width:39.75pt;height:41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" filled="f" stroked="f" strokeweight=".5pt">
            <v:textbox>
              <w:txbxContent>
                <w:p w:rsidR="00942811" w:rsidRPr="00425CF3" w:rsidRDefault="00942811" w:rsidP="00425CF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忠孝國小</w:t>
                  </w:r>
                </w:p>
                <w:p w:rsidR="00942811" w:rsidRPr="00574118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78" o:spid="_x0000_s1090" type="#_x0000_t202" style="position:absolute;margin-left:240.5pt;margin-top:24.25pt;width:60.5pt;height:50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" filled="f" stroked="f" strokeweight=".5pt">
            <v:textbox>
              <w:txbxContent>
                <w:p w:rsidR="00942811" w:rsidRDefault="00942811" w:rsidP="00641D03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嘉里國小</w:t>
                  </w:r>
                </w:p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中部阿美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942811" w:rsidRPr="00060C4F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7" o:spid="_x0000_s1091" type="#_x0000_t202" style="position:absolute;margin-left:63.75pt;margin-top:21.25pt;width:58.25pt;height:39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" filled="f" stroked="f" strokeweight=".5pt">
            <v:textbox>
              <w:txbxContent>
                <w:p w:rsidR="00942811" w:rsidRDefault="00942811" w:rsidP="00641D03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嘉里國小</w:t>
                  </w:r>
                </w:p>
                <w:p w:rsidR="00942811" w:rsidRPr="00425CF3" w:rsidRDefault="00942811" w:rsidP="00641D03">
                  <w:pPr>
                    <w:spacing w:line="240" w:lineRule="exact"/>
                    <w:rPr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太魯閣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942811" w:rsidRPr="00060C4F" w:rsidRDefault="00942811" w:rsidP="00C16BA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124" o:spid="_x0000_s1092" style="position:absolute;margin-left:434.65pt;margin-top:25.7pt;width:38pt;height:26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(40)</w:t>
                  </w:r>
                </w:p>
              </w:txbxContent>
            </v:textbox>
          </v:rect>
        </w:pict>
      </w:r>
      <w:r>
        <w:rPr>
          <w:noProof/>
        </w:rPr>
        <w:pict>
          <v:rect id="矩形 113" o:spid="_x0000_s1093" style="position:absolute;margin-left:158pt;margin-top:16.25pt;width:38pt;height:26pt;z-index: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(30)</w:t>
                  </w:r>
                </w:p>
              </w:txbxContent>
            </v:textbox>
          </v:rect>
        </w:pict>
      </w:r>
      <w:r>
        <w:rPr>
          <w:noProof/>
        </w:rPr>
        <w:pict>
          <v:group id="群組 38" o:spid="_x0000_s1094" style="position:absolute;margin-left:350.5pt;margin-top:26.75pt;width:159.7pt;height:136.3pt;z-index:251631104" coordsize="20286,1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">
            <v:line id="直線接點 39" o:spid="_x0000_s1095" style="position:absolute;visibility:visible" from="5778,3048" to="1691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eHcMAAADbAAAADwAAAGRycy9kb3ducmV2LnhtbESPQWsCMRSE7wX/Q3hCbzWrlqKrUaTF&#10;0h6rC3p8bJ6bxc3LksR19dc3hYLHYWa+YZbr3jaiIx9qxwrGowwEcel0zZWCYr99mYEIEVlj45gU&#10;3CjAejV4WmKu3ZV/qNvFSiQIhxwVmBjbXMpQGrIYRq4lTt7JeYsxSV9J7fGa4LaRkyx7kxZrTgsG&#10;W3o3VJ53F6vg+GmK8qPy36+H7DjpeHr2dyyUeh72mwWISH18hP/bX1rBdA5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nh3DAAAA2wAAAA8AAAAAAAAAAAAA&#10;AAAAoQIAAGRycy9kb3ducmV2LnhtbFBLBQYAAAAABAAEAPkAAACRAwAAAAA=&#10;" strokeweight="2.25pt"/>
            <v:line id="直線接點 40" o:spid="_x0000_s1096" style="position:absolute;visibility:visible" from="5905,3048" to="5905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5E/cAAAADbAAAADwAAAGRycy9kb3ducmV2LnhtbERPW2vCMBR+H/gfwhH2NlMvDKmmIspk&#10;e5wW9PHQHJvS5qQkWe3265eHwR4/vvt2N9pODORD41jBfJaBIK6cbrhWUF7eXtYgQkTW2DkmBd8U&#10;YFdMnraYa/fgTxrOsRYphEOOCkyMfS5lqAxZDDPXEyfu7rzFmKCvpfb4SOG2k4sse5UWG04NBns6&#10;GKra85dVcDuZsjrW/mN1zW6LgZet/8FSqefpuN+AiDTGf/Gf+10rWKX16Uv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uRP3AAAAA2wAAAA8AAAAAAAAAAAAAAAAA&#10;oQIAAGRycy9kb3ducmV2LnhtbFBLBQYAAAAABAAEAPkAAACOAwAAAAA=&#10;" strokeweight="2.25pt"/>
            <v:line id="直線接點 41" o:spid="_x0000_s1097" style="position:absolute;visibility:visible" from="16827,2984" to="16827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hZsIAAADbAAAADwAAAGRycy9kb3ducmV2LnhtbESPQWsCMRSE7wX/Q3hCbzWrlSKrUcSi&#10;1KO6oMfH5rlZ3LwsSbpu++sbQehxmJlvmMWqt43oyIfasYLxKANBXDpdc6WgOG3fZiBCRNbYOCYF&#10;PxRgtRy8LDDX7s4H6o6xEgnCIUcFJsY2lzKUhiyGkWuJk3d13mJM0ldSe7wnuG3kJMs+pMWa04LB&#10;ljaGytvx2yq47ExRflZ+Pz1nl0nH7zf/i4VSr8N+PQcRqY//4Wf7SyuYjuHxJf0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LhZsIAAADbAAAADwAAAAAAAAAAAAAA&#10;AAChAgAAZHJzL2Rvd25yZXYueG1sUEsFBgAAAAAEAAQA+QAAAJADAAAAAA==&#10;" strokeweight="2.25pt"/>
            <v:line id="直線接點 42" o:spid="_x0000_s1098" style="position:absolute;visibility:visible" from="5778,5143" to="16916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P5qccAAADbAAAADwAAAGRycy9kb3ducmV2LnhtbESPS2sCQRCE74L/YWghF9FZFwlhdZQg&#10;SvRgMMZHjs1O7yPZ6Vl2Rl3/vRMI5FhU1VfUdN6aSlypcaVlBaNhBII4tbrkXMHhczV4AeE8ssbK&#10;Mim4k4P5rNuZYqLtjT/ouve5CBB2CSoovK8TKV1akEE3tDVx8DLbGPRBNrnUDd4C3FQyjqJnabDk&#10;sFBgTYuC0p/9xSiQ/fe3r9PytMi+t7Ecnzej7Lg7KvXUa18nIDy1/j/8115rBeMYfr+EH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Y/mpxwAAANsAAAAPAAAAAAAA&#10;AAAAAAAAAKECAABkcnMvZG93bnJldi54bWxQSwUGAAAAAAQABAD5AAAAlQMAAAAA&#10;" strokeweight="2.25pt">
              <v:stroke dashstyle="dash"/>
            </v:line>
            <v:line id="直線接點 43" o:spid="_x0000_s1099" style="position:absolute;visibility:visible" from="2286,8826" to="9174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zaisMAAADbAAAADwAAAGRycy9kb3ducmV2LnhtbESPT2sCMRTE7wW/Q3iCt5r1D0VWo4hS&#10;scfqgh4fm+dmcfOyJOm69tM3hUKPw8z8hlltetuIjnyoHSuYjDMQxKXTNVcKivP76wJEiMgaG8ek&#10;4EkBNuvBywpz7R78Sd0pViJBOOSowMTY5lKG0pDFMHYtcfJuzluMSfpKao+PBLeNnGbZm7RYc1ow&#10;2NLOUHk/fVkF14Mpyn3lP+aX7DrteHb331goNRr22yWISH38D/+1j1rBfAa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82orDAAAA2wAAAA8AAAAAAAAAAAAA&#10;AAAAoQIAAGRycy9kb3ducmV2LnhtbFBLBQYAAAAABAAEAPkAAACRAwAAAAA=&#10;" strokeweight="2.25pt"/>
            <v:line id="直線接點 44" o:spid="_x0000_s1100" style="position:absolute;visibility:visible" from="13398,8763" to="20286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VC/sMAAADbAAAADwAAAGRycy9kb3ducmV2LnhtbESPQWsCMRSE7wX/Q3iCt5pVl1JWo4hF&#10;qcfaBT0+Ns/N4uZlSdJ121/fCIUeh5n5hlltBtuKnnxoHCuYTTMQxJXTDdcKys/98yuIEJE1to5J&#10;wTcF2KxHTysstLvzB/WnWIsE4VCgAhNjV0gZKkMWw9R1xMm7Om8xJulrqT3eE9y2cp5lL9Jiw2nB&#10;YEc7Q9Xt9GUVXA6mrN5qf8zP2WXe8+Lmf7BUajIetksQkYb4H/5rv2sFeQ6P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VQv7DAAAA2wAAAA8AAAAAAAAAAAAA&#10;AAAAoQIAAGRycy9kb3ducmV2LnhtbFBLBQYAAAAABAAEAPkAAACRAwAAAAA=&#10;" strokeweight="2.25pt"/>
            <v:line id="直線接點 45" o:spid="_x0000_s1101" style="position:absolute;visibility:visible" from="2413,8763" to="2413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nnZcMAAADbAAAADwAAAGRycy9kb3ducmV2LnhtbESPQWsCMRSE7wX/Q3hCbzWrtSKrUaTF&#10;Uo/VBT0+Ns/N4uZlSeK67a83hYLHYWa+YZbr3jaiIx9qxwrGowwEcel0zZWC4rB9mYMIEVlj45gU&#10;/FCA9WrwtMRcuxt/U7ePlUgQDjkqMDG2uZShNGQxjFxLnLyz8xZjkr6S2uMtwW0jJ1k2kxZrTgsG&#10;W3o3VF72V6vg9GmK8qPyu+kxO006fr34XyyUeh72mwWISH18hP/bX1rB9A3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Z52XDAAAA2wAAAA8AAAAAAAAAAAAA&#10;AAAAoQIAAGRycy9kb3ducmV2LnhtbFBLBQYAAAAABAAEAPkAAACRAwAAAAA=&#10;" strokeweight="2.25pt"/>
            <v:line id="直線接點 49" o:spid="_x0000_s1102" style="position:absolute;visibility:visible" from="11366,0" to="11366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tYMMAAADbAAAADwAAAGRycy9kb3ducmV2LnhtbESPQWsCMRSE7wX/Q3hCbzWrlaKrUaTF&#10;Uo/VBT0+Ns/N4uZlSeK67a83hYLHYWa+YZbr3jaiIx9qxwrGowwEcel0zZWC4rB9mYEIEVlj45gU&#10;/FCA9WrwtMRcuxt/U7ePlUgQDjkqMDG2uZShNGQxjFxLnLyz8xZjkr6S2uMtwW0jJ1n2Ji3WnBYM&#10;tvRuqLzsr1bB6dMU5Ufld9Njdpp0/Hrxv1go9TzsNwsQkfr4CP+3v7SC6Rz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7WDDAAAA2wAAAA8AAAAAAAAAAAAA&#10;AAAAoQIAAGRycy9kb3ducmV2LnhtbFBLBQYAAAAABAAEAPkAAACRAwAAAAA=&#10;" strokeweight="2.25pt"/>
            <v:line id="直線接點 57" o:spid="_x0000_s1103" style="position:absolute;visibility:visible" from="9080,8699" to="9080,1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5KVMMAAADbAAAADwAAAGRycy9kb3ducmV2LnhtbESPQWsCMRSE7wX/Q3hCbzVb21pZjSKK&#10;xR7VhXp8bF43i5uXJYnr2l/fCIUeh5n5hpkve9uIjnyoHSt4HmUgiEuna64UFMft0xREiMgaG8ek&#10;4EYBlovBwxxz7a68p+4QK5EgHHJUYGJscylDachiGLmWOHnfzluMSfpKao/XBLeNHGfZRFqsOS0Y&#10;bGltqDwfLlbB6cMU5abyn69f2Wnc8cvZ/2Ch1OOwX81AROrjf/ivvdMK3t7h/i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eSlTDAAAA2wAAAA8AAAAAAAAAAAAA&#10;AAAAoQIAAGRycy9kb3ducmV2LnhtbFBLBQYAAAAABAAEAPkAAACRAwAAAAA=&#10;" strokeweight="2.25pt"/>
            <v:line id="直線接點 59" o:spid="_x0000_s1104" style="position:absolute;visibility:visible" from="13525,8699" to="13525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17vcMAAADbAAAADwAAAGRycy9kb3ducmV2LnhtbESPQWsCMRSE7wX/Q3hCbzVb20pdjSKK&#10;xR7VhXp8bF43i5uXJYnr2l/fCIUeh5n5hpkve9uIjnyoHSt4HmUgiEuna64UFMft0zuIEJE1No5J&#10;wY0CLBeDhznm2l15T90hViJBOOSowMTY5lKG0pDFMHItcfK+nbcYk/SV1B6vCW4bOc6yibRYc1ow&#10;2NLaUHk+XKyC04cpyk3lP1+/stO445ez/8FCqcdhv5qBiNTH//Bfe6cVvE3h/i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Ne73DAAAA2wAAAA8AAAAAAAAAAAAA&#10;AAAAoQIAAGRycy9kb3ducmV2LnhtbFBLBQYAAAAABAAEAPkAAACRAwAAAAA=&#10;" strokeweight="2.25pt"/>
            <v:line id="直線接點 60" o:spid="_x0000_s1105" style="position:absolute;visibility:visible" from="11366,11620" to="16116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YncAAAADbAAAADwAAAGRycy9kb3ducmV2LnhtbERPz2vCMBS+D/wfwhO8zXQ6RDpTGcrE&#10;HacFPT6at6a0eSlJVqt//XIY7Pjx/d5sR9uJgXxoHCt4mWcgiCunG64VlOeP5zWIEJE1do5JwZ0C&#10;bIvJ0wZz7W78RcMp1iKFcMhRgYmxz6UMlSGLYe564sR9O28xJuhrqT3eUrjt5CLLVtJiw6nBYE87&#10;Q1V7+rEKrgdTVvvaf75esuti4GXrH1gqNZuO728gIo3xX/znPmoFq7Q+fUk/QB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bGJ3AAAAA2wAAAA8AAAAAAAAAAAAAAAAA&#10;oQIAAGRycy9kb3ducmV2LnhtbFBLBQYAAAAABAAEAPkAAACOAwAAAAA=&#10;" strokeweight="2.25pt"/>
            <v:line id="直線接點 61" o:spid="_x0000_s1106" style="position:absolute;visibility:visible" from="11493,11620" to="11493,1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e9BsIAAADbAAAADwAAAGRycy9kb3ducmV2LnhtbESPQWsCMRSE7wX/Q3hCbzWrFZHVKGJR&#10;6lFd0ONj89wsbl6WJF23/fWNUOhxmJlvmOW6t43oyIfasYLxKANBXDpdc6WgOO/e5iBCRNbYOCYF&#10;3xRgvRq8LDHX7sFH6k6xEgnCIUcFJsY2lzKUhiyGkWuJk3dz3mJM0ldSe3wkuG3kJMtm0mLNacFg&#10;S1tD5f30ZRVc96YoPyp/mF6y66Tj97v/wUKp12G/WYCI1Mf/8F/7UyuYjeH5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e9BsIAAADbAAAADwAAAAAAAAAAAAAA&#10;AAChAgAAZHJzL2Rvd25yZXYueG1sUEsFBgAAAAAEAAQA+QAAAJADAAAAAA==&#10;" strokeweight="2.25pt"/>
            <v:line id="直線接點 62" o:spid="_x0000_s1107" style="position:absolute;visibility:visible" from="16002,11620" to="16002,1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UjccMAAADbAAAADwAAAGRycy9kb3ducmV2LnhtbESPQWsCMRSE74X+h/AEbzXrWqRsjSIV&#10;xR5rF+rxsXluFjcvSxLX1V9vCoUeh5n5hlmsBtuKnnxoHCuYTjIQxJXTDdcKyu/tyxuIEJE1to5J&#10;wY0CrJbPTwsstLvyF/WHWIsE4VCgAhNjV0gZKkMWw8R1xMk7OW8xJulrqT1eE9y2Ms+yubTYcFow&#10;2NGHoep8uFgFx50pq03tP19/smPe8+zs71gqNR4N63cQkYb4H/5r77WCeQ6/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FI3HDAAAA2wAAAA8AAAAAAAAAAAAA&#10;AAAAoQIAAGRycy9kb3ducmV2LnhtbFBLBQYAAAAABAAEAPkAAACRAwAAAAA=&#10;" strokeweight="2.25pt"/>
            <v:line id="直線接點 63" o:spid="_x0000_s1108" style="position:absolute;visibility:visible" from="20193,8636" to="20193,1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G6sIAAADbAAAADwAAAGRycy9kb3ducmV2LnhtbESPQWsCMRSE7wX/Q3iCt5pVi8hqFFEq&#10;9lhd0ONj89wsbl6WJF3X/vqmUOhxmJlvmNWmt43oyIfasYLJOANBXDpdc6WgOL+/LkCEiKyxcUwK&#10;nhRgsx68rDDX7sGf1J1iJRKEQ44KTIxtLmUoDVkMY9cSJ+/mvMWYpK+k9vhIcNvIaZbNpcWa04LB&#10;lnaGyvvpyyq4HkxR7iv/8XbJrtOOZ3f/jYVSo2G/XYKI1Mf/8F/7qBXMZ/D7Jf0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mG6sIAAADbAAAADwAAAAAAAAAAAAAA&#10;AAChAgAAZHJzL2Rvd25yZXYueG1sUEsFBgAAAAAEAAQA+QAAAJADAAAAAA==&#10;" strokeweight="2.25pt"/>
            <v:line id="直線接點 64" o:spid="_x0000_s1109" style="position:absolute;visibility:visible" from="0,11620" to="4749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AensMAAADbAAAADwAAAGRycy9kb3ducmV2LnhtbESPT2sCMRTE7wW/Q3hCbzXrH0RWo4hS&#10;aY/VBT0+Ns/N4uZlSdJ120/fFASPw8z8hlltetuIjnyoHSsYjzIQxKXTNVcKitP72wJEiMgaG8ek&#10;4IcCbNaDlxXm2t35i7pjrESCcMhRgYmxzaUMpSGLYeRa4uRdnbcYk/SV1B7vCW4bOcmyubRYc1ow&#10;2NLOUHk7flsFl4Mpyn3lP2fn7DLpeHrzv1go9Trst0sQkfr4DD/aH1rBfAb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gHp7DAAAA2wAAAA8AAAAAAAAAAAAA&#10;AAAAoQIAAGRycy9kb3ducmV2LnhtbFBLBQYAAAAABAAEAPkAAACRAwAAAAA=&#10;" strokeweight="2.25pt"/>
            <v:line id="直線接點 65" o:spid="_x0000_s1110" style="position:absolute;visibility:visible" from="126,11620" to="126,1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7BcMAAADbAAAADwAAAGRycy9kb3ducmV2LnhtbESPQWsCMRSE74X+h/AK3mpWa6VsjSKW&#10;ih6rC3p8bJ6bxc3LkqTr6q83hYLHYWa+YWaL3jaiIx9qxwpGwwwEcel0zZWCYv/9+gEiRGSNjWNS&#10;cKUAi/nz0wxz7S78Q90uViJBOOSowMTY5lKG0pDFMHQtcfJOzluMSfpKao+XBLeNHGfZVFqsOS0Y&#10;bGllqDzvfq2C49oU5Vflt5NDdhx3/Hb2NyyUGrz0y08Qkfr4CP+3N1rB9B3+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suwXDAAAA2wAAAA8AAAAAAAAAAAAA&#10;AAAAoQIAAGRycy9kb3ducmV2LnhtbFBLBQYAAAAABAAEAPkAAACRAwAAAAA=&#10;" strokeweight="2.25pt"/>
            <v:line id="直線接點 66" o:spid="_x0000_s1111" style="position:absolute;visibility:visible" from="4635,11620" to="4635,1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4lcsMAAADbAAAADwAAAGRycy9kb3ducmV2LnhtbESPT2sCMRTE7wW/Q3iCt5r1D0tZjSIW&#10;pR5rF/T42Dw3i5uXJUnXbT99Uyj0OMzMb5j1drCt6MmHxrGC2TQDQVw53XCtoPw4PL+ACBFZY+uY&#10;FHxRgO1m9LTGQrsHv1N/jrVIEA4FKjAxdoWUoTJkMUxdR5y8m/MWY5K+ltrjI8FtK+dZlkuLDacF&#10;gx3tDVX386dVcD2asnqt/Wl5ya7znhd3/42lUpPxsFuBiDTE//Bf+00ryH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+JXLDAAAA2wAAAA8AAAAAAAAAAAAA&#10;AAAAoQIAAGRycy9kb3ducmV2LnhtbFBLBQYAAAAABAAEAPkAAACRAwAAAAA=&#10;" strokeweight="2.25pt"/>
          </v:group>
        </w:pict>
      </w:r>
      <w:r>
        <w:rPr>
          <w:noProof/>
        </w:rPr>
        <w:pict>
          <v:shape id="文字方塊 47" o:spid="_x0000_s1112" type="#_x0000_t202" style="position:absolute;margin-left:328.65pt;margin-top:33.25pt;width:83pt;height:29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" filled="f" stroked="f" strokeweight=".5pt">
            <v:textbox>
              <w:txbxContent>
                <w:p w:rsidR="00942811" w:rsidRPr="00B13206" w:rsidRDefault="00942811" w:rsidP="00D638FB">
                  <w:pPr>
                    <w:rPr>
                      <w:rFonts w:ascii="標楷體" w:eastAsia="標楷體" w:hAnsi="標楷體"/>
                    </w:rPr>
                  </w:pPr>
                  <w:r w:rsidRPr="00B13206">
                    <w:rPr>
                      <w:rFonts w:ascii="標楷體" w:eastAsia="標楷體" w:hAnsi="標楷體"/>
                    </w:rPr>
                    <w:t xml:space="preserve">( </w:t>
                  </w:r>
                  <w:r w:rsidRPr="00B13206">
                    <w:rPr>
                      <w:rFonts w:ascii="標楷體" w:eastAsia="標楷體" w:hAnsi="標楷體" w:hint="eastAsia"/>
                      <w:b/>
                    </w:rPr>
                    <w:t>決賽</w:t>
                  </w:r>
                  <w:r w:rsidRPr="00B13206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B13206"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123" o:spid="_x0000_s1113" style="position:absolute;margin-left:421.1pt;margin-top:27.25pt;width:38pt;height:26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(38)</w:t>
                  </w:r>
                </w:p>
              </w:txbxContent>
            </v:textbox>
          </v:rect>
        </w:pict>
      </w:r>
      <w:r>
        <w:rPr>
          <w:noProof/>
        </w:rPr>
        <w:pict>
          <v:rect id="矩形 118" o:spid="_x0000_s1114" style="position:absolute;margin-left:195.1pt;margin-top:24.75pt;width:38pt;height:26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(22)</w:t>
                  </w:r>
                </w:p>
              </w:txbxContent>
            </v:textbox>
          </v:rect>
        </w:pict>
      </w:r>
      <w:r>
        <w:rPr>
          <w:noProof/>
        </w:rPr>
        <w:pict>
          <v:rect id="矩形 117" o:spid="_x0000_s1115" style="position:absolute;margin-left:138pt;margin-top:7.15pt;width:38pt;height:26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(18)</w:t>
                  </w:r>
                </w:p>
              </w:txbxContent>
            </v:textbox>
          </v:rect>
        </w:pict>
      </w:r>
      <w:r>
        <w:rPr>
          <w:noProof/>
        </w:rPr>
        <w:pict>
          <v:rect id="矩形 114" o:spid="_x0000_s1116" style="position:absolute;margin-left:84.5pt;margin-top:34.25pt;width:38pt;height:26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(2)</w:t>
                  </w:r>
                </w:p>
              </w:txbxContent>
            </v:textbox>
          </v:rect>
        </w:pict>
      </w:r>
      <w:r>
        <w:rPr>
          <w:noProof/>
        </w:rPr>
        <w:pict>
          <v:rect id="矩形 115" o:spid="_x0000_s1117" style="position:absolute;margin-left:232pt;margin-top:34.25pt;width:38pt;height:26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(3)</w:t>
                  </w:r>
                </w:p>
              </w:txbxContent>
            </v:textbox>
          </v:rect>
        </w:pict>
      </w:r>
      <w:r>
        <w:rPr>
          <w:noProof/>
        </w:rPr>
        <w:pict>
          <v:group id="群組 34" o:spid="_x0000_s1118" style="position:absolute;margin-left:116.1pt;margin-top:2.85pt;width:124.5pt;height:102.75pt;z-index:251629056" coordsize="1581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">
            <v:rect id="矩形 35" o:spid="_x0000_s1119" style="position:absolute;width:15811;height:13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SMcIA&#10;AADbAAAADwAAAGRycy9kb3ducmV2LnhtbESPT4vCMBTE78J+h/CEvdlURZFqFBEWV0/+2/X6aN62&#10;ZZuX0sTafnsjCB6HmfkNs1i1phQN1a6wrGAYxSCIU6sLzhRczl+DGQjnkTWWlklBRw5Wy4/eAhNt&#10;73yk5uQzESDsElSQe18lUro0J4MushVx8P5sbdAHWWdS13gPcFPKURxPpcGCw0KOFW1ySv9PN6Pg&#10;p9mx3DvnR7/j9WF73XS2OHZKffbb9RyEp9a/w6/2t1Ywns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xIxwgAAANsAAAAPAAAAAAAAAAAAAAAAAJgCAABkcnMvZG93&#10;bnJldi54bWxQSwUGAAAAAAQABAD1AAAAhwMAAAAA&#10;" filled="f" strokeweight="2pt">
              <v:textbox>
                <w:txbxContent>
                  <w:p w:rsidR="00942811" w:rsidRPr="00974A8F" w:rsidRDefault="00942811" w:rsidP="00577F8A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rect>
            <v:line id="直線接點 36" o:spid="_x0000_s1120" style="position:absolute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0Kb8IAAADbAAAADwAAAGRycy9kb3ducmV2LnhtbESPQWsCMRSE7wX/Q3iCt5pVi8hqFFEq&#10;9lhd0ONj89wsbl6WJF3X/vqmUOhxmJlvmNWmt43oyIfasYLJOANBXDpdc6WgOL+/LkCEiKyxcUwK&#10;nhRgsx68rDDX7sGf1J1iJRKEQ44KTIxtLmUoDVkMY9cSJ+/mvMWYpK+k9vhIcNvIaZbNpcWa04LB&#10;lnaGyvvpyyq4HkxR7iv/8XbJrtOOZ3f/jYVSo2G/XYKI1Mf/8F/7qBXM5vD7Jf0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0Kb8IAAADbAAAADwAAAAAAAAAAAAAA&#10;AAChAgAAZHJzL2Rvd25yZXYueG1sUEsFBgAAAAAEAAQA+QAAAJADAAAAAA==&#10;" strokeweight="2.25pt"/>
            <v:line id="直線接點 37" o:spid="_x0000_s1121" style="position:absolute;flip:y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3nsIAAADbAAAADwAAAGRycy9kb3ducmV2LnhtbESP3YrCMBSE7wXfIRzBm0VTlfWnGkVE&#10;Qdm98ecBDs2xLTYnpYm2vr0RBC+HmfmGWawaU4gHVS63rGDQj0AQJ1bnnCq4nHe9KQjnkTUWlknB&#10;kxyslu3WAmNtaz7S4+RTESDsYlSQeV/GUrokI4Oub0vi4F1tZdAHWaVSV1gHuCnkMIrG0mDOYSHD&#10;kjYZJbfT3ShwdP/3Zb15zv6uo5/mkGwvv0WkVLfTrOcgPDX+G/6091rBaALvL+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g3nsIAAADbAAAADwAAAAAAAAAAAAAA&#10;AAChAgAAZHJzL2Rvd25yZXYueG1sUEsFBgAAAAAEAAQA+QAAAJADAAAAAA==&#10;" strokeweight="2.25pt"/>
          </v:group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rect id="矩形 122" o:spid="_x0000_s1122" style="position:absolute;margin-left:465.5pt;margin-top:19.7pt;width:38pt;height:26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(36)</w:t>
                  </w:r>
                </w:p>
              </w:txbxContent>
            </v:textbox>
          </v:rect>
        </w:pict>
      </w:r>
      <w:r>
        <w:rPr>
          <w:noProof/>
        </w:rPr>
        <w:pict>
          <v:rect id="矩形 121" o:spid="_x0000_s1123" style="position:absolute;margin-left:378.5pt;margin-top:20.3pt;width:38pt;height:26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(35)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68" o:spid="_x0000_s1124" type="#_x0000_t202" style="position:absolute;margin-left:161.8pt;margin-top:25.15pt;width:33.3pt;height:44.5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" filled="f" stroked="f" strokeweight=".5pt">
            <v:textbox>
              <w:txbxContent>
                <w:p w:rsidR="00942811" w:rsidRPr="00577F8A" w:rsidRDefault="00942811" w:rsidP="00F55E10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C</w:t>
                  </w:r>
                </w:p>
              </w:txbxContent>
            </v:textbox>
          </v:shape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80" o:spid="_x0000_s1125" type="#_x0000_t202" style="position:absolute;margin-left:239.75pt;margin-top:18.25pt;width:39.75pt;height:4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" filled="f" stroked="f" strokeweight=".5pt">
            <v:textbox>
              <w:txbxContent>
                <w:p w:rsidR="00942811" w:rsidRPr="00641D03" w:rsidRDefault="00942811" w:rsidP="00641D03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明廉國小</w:t>
                  </w:r>
                </w:p>
                <w:p w:rsidR="00942811" w:rsidRPr="00060C4F" w:rsidRDefault="00942811" w:rsidP="00C16BAB">
                  <w:pPr>
                    <w:rPr>
                      <w:sz w:val="40"/>
                      <w:szCs w:val="40"/>
                    </w:rPr>
                  </w:pPr>
                </w:p>
                <w:p w:rsidR="00942811" w:rsidRPr="00060C4F" w:rsidRDefault="00942811" w:rsidP="00C16BAB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9" o:spid="_x0000_s1126" type="#_x0000_t202" style="position:absolute;margin-left:84.5pt;margin-top:18.75pt;width:39.75pt;height:46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" filled="f" stroked="f" strokeweight=".5pt">
            <v:textbox>
              <w:txbxContent>
                <w:p w:rsidR="00942811" w:rsidRPr="00641D03" w:rsidRDefault="00942811" w:rsidP="00641D03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中華國小</w:t>
                  </w:r>
                </w:p>
              </w:txbxContent>
            </v:textbox>
          </v:shape>
        </w:pict>
      </w:r>
      <w:r>
        <w:rPr>
          <w:noProof/>
        </w:rPr>
        <w:pict>
          <v:rect id="矩形 120" o:spid="_x0000_s1127" style="position:absolute;margin-left:439.35pt;margin-top:7pt;width:38pt;height:26pt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(32)</w:t>
                  </w:r>
                </w:p>
              </w:txbxContent>
            </v:textbox>
          </v:rect>
        </w:pict>
      </w:r>
      <w:r>
        <w:rPr>
          <w:noProof/>
        </w:rPr>
        <w:pict>
          <v:rect id="矩形 119" o:spid="_x0000_s1128" style="position:absolute;margin-left:351.45pt;margin-top:7.5pt;width:38pt;height:26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(31)</w:t>
                  </w:r>
                </w:p>
              </w:txbxContent>
            </v:textbox>
          </v:rect>
        </w:pict>
      </w:r>
      <w:r>
        <w:rPr>
          <w:noProof/>
        </w:rPr>
        <w:pict>
          <v:rect id="矩形 116" o:spid="_x0000_s1129" style="position:absolute;margin-left:160pt;margin-top:26.25pt;width:38pt;height:26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CF4982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(13)</w:t>
                  </w:r>
                </w:p>
              </w:txbxContent>
            </v:textbox>
          </v:rect>
        </w:pict>
      </w:r>
    </w:p>
    <w:p w:rsidR="00942811" w:rsidRDefault="00942811" w:rsidP="00C23024">
      <w:pPr>
        <w:pBdr>
          <w:bottom w:val="single" w:sz="6" w:space="1" w:color="auto"/>
        </w:pBd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_x0000_s1130" type="#_x0000_t202" style="position:absolute;margin-left:496.65pt;margin-top:10.5pt;width:25.65pt;height:21.7pt;z-index:251700736" strokecolor="white">
            <v:textbox>
              <w:txbxContent>
                <w:p w:rsidR="00942811" w:rsidRPr="00FB26FA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FB26FA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465.25pt;margin-top:10.5pt;width:22.5pt;height:21.7pt;z-index:251699712" strokecolor="white">
            <v:textbox>
              <w:txbxContent>
                <w:p w:rsidR="00942811" w:rsidRPr="00FB26FA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FB26FA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428.7pt;margin-top:10.5pt;width:21.3pt;height:21.7pt;z-index:251698688" strokecolor="white">
            <v:textbox>
              <w:txbxContent>
                <w:p w:rsidR="00942811" w:rsidRPr="00FB26FA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FB26FA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407.5pt;margin-top:10.5pt;width:20.95pt;height:21.7pt;z-index:251697664" strokecolor="white">
            <v:textbox>
              <w:txbxContent>
                <w:p w:rsidR="00942811" w:rsidRPr="00DA2B0D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A2B0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margin-left:375.4pt;margin-top:10.5pt;width:21.6pt;height:21.7pt;z-index:251696640" strokecolor="white">
            <v:textbox>
              <w:txbxContent>
                <w:p w:rsidR="00942811" w:rsidRPr="00DA2B0D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A2B0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339.8pt;margin-top:10.5pt;width:25.25pt;height:21.7pt;z-index:251695616" strokecolor="white">
            <v:textbox>
              <w:txbxContent>
                <w:p w:rsidR="00942811" w:rsidRPr="00DA2B0D" w:rsidRDefault="0094281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A2B0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甲</w:t>
                  </w:r>
                </w:p>
              </w:txbxContent>
            </v:textbox>
          </v:shape>
        </w:pict>
      </w:r>
    </w:p>
    <w:p w:rsidR="00942811" w:rsidRDefault="00942811" w:rsidP="00C23024">
      <w:pPr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82" o:spid="_x0000_s1136" type="#_x0000_t202" style="position:absolute;margin-left:289pt;margin-top:10.1pt;width:51.9pt;height:47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" filled="f" stroked="f" strokeweight=".5pt">
            <v:textbox>
              <w:txbxContent>
                <w:p w:rsidR="00942811" w:rsidRPr="005B3008" w:rsidRDefault="00942811" w:rsidP="005B3008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B300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瑞穗</w:t>
                  </w:r>
                  <w:r w:rsidRPr="005B3008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5B300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國中小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1" o:spid="_x0000_s1137" type="#_x0000_t202" style="position:absolute;margin-left:129.25pt;margin-top:8.95pt;width:39.75pt;height:53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" filled="f" stroked="f" strokeweight=".5pt">
            <v:textbox>
              <w:txbxContent>
                <w:p w:rsidR="00942811" w:rsidRPr="005B3008" w:rsidRDefault="00942811" w:rsidP="005B3008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B300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國福國小</w:t>
                  </w:r>
                </w:p>
              </w:txbxContent>
            </v:textbox>
          </v:shape>
        </w:pict>
      </w:r>
      <w:r>
        <w:rPr>
          <w:noProof/>
        </w:rPr>
        <w:pict>
          <v:rect id="矩形 99" o:spid="_x0000_s1138" style="position:absolute;margin-left:210.75pt;margin-top:9.5pt;width:38pt;height:26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(14)</w:t>
                  </w:r>
                </w:p>
              </w:txbxContent>
            </v:textbox>
          </v:rect>
        </w:pict>
      </w:r>
      <w:r>
        <w:rPr>
          <w:noProof/>
        </w:rPr>
        <w:pict>
          <v:group id="群組 50" o:spid="_x0000_s1139" style="position:absolute;margin-left:164.85pt;margin-top:35.05pt;width:124.5pt;height:102.75pt;z-index:251630080" coordsize="1581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">
            <v:rect id="矩形 51" o:spid="_x0000_s1140" style="position:absolute;width:15811;height:13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xksEA&#10;AADbAAAADwAAAGRycy9kb3ducmV2LnhtbESPS4vCQBCE78L+h6EXvJmJiiLRUURY9nHy7bXJtEkw&#10;0xMyszH5944geCyq6itqsWpNKRqqXWFZwTCKQRCnVhecKTgevgYzEM4jaywtk4KOHKyWH70FJtre&#10;eUfN3mciQNglqCD3vkqkdGlOBl1kK+LgXW1t0AdZZ1LXeA9wU8pRHE+lwYLDQo4VbXJKb/t/o+DU&#10;/LL8c86PzuP19vuy6Wyx65Tqf7brOQhPrX+HX+0frWAyhO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38ZLBAAAA2wAAAA8AAAAAAAAAAAAAAAAAmAIAAGRycy9kb3du&#10;cmV2LnhtbFBLBQYAAAAABAAEAPUAAACGAwAAAAA=&#10;" filled="f" strokeweight="2pt">
              <v:textbox>
                <w:txbxContent>
                  <w:p w:rsidR="00942811" w:rsidRPr="00974A8F" w:rsidRDefault="00942811" w:rsidP="00577F8A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rect>
            <v:line id="直線接點 52" o:spid="_x0000_s1141" style="position:absolute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zMMAAADbAAAADwAAAGRycy9kb3ducmV2LnhtbESPQWsCMRSE7wX/Q3iCt5p1bUVWo4hF&#10;aY+1C3p8bJ6bxc3LkqTrtr++KRR6HGbmG2a9HWwrevKhcaxgNs1AEFdON1wrKD8Oj0sQISJrbB2T&#10;gi8KsN2MHtZYaHfnd+pPsRYJwqFABSbGrpAyVIYshqnriJN3dd5iTNLXUnu8J7htZZ5lC2mx4bRg&#10;sKO9oep2+rQKLkdTVi+1f3s6Z5e85/nNf2Op1GQ87FYgIg3xP/zXftUKnn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p6czDAAAA2wAAAA8AAAAAAAAAAAAA&#10;AAAAoQIAAGRycy9kb3ducmV2LnhtbFBLBQYAAAAABAAEAPkAAACRAwAAAAA=&#10;" strokeweight="2.25pt"/>
            <v:line id="直線接點 53" o:spid="_x0000_s1142" style="position:absolute;flip:y;visibility:visible" from="0,0" to="1581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UPcIAAADbAAAADwAAAGRycy9kb3ducmV2LnhtbESP0YrCMBRE3wX/IVzBF9FURdFqFBEX&#10;XPTF6gdcmmtbbG5KE239+42w4OMwM2eY9bY1pXhR7QrLCsajCARxanXBmYLb9We4AOE8ssbSMil4&#10;k4PtpttZY6xtwxd6JT4TAcIuRgW591UspUtzMuhGtiIO3t3WBn2QdSZ1jU2Am1JOomguDRYcFnKs&#10;aJ9T+kieRoGj59lXzf69PN2ng/Y3PdxmZaRUv9fuViA8tf4b/m8ftYLZFD5fwg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zUPcIAAADbAAAADwAAAAAAAAAAAAAA&#10;AAChAgAAZHJzL2Rvd25yZXYueG1sUEsFBgAAAAAEAAQA+QAAAJADAAAAAA==&#10;" strokeweight="2.25pt"/>
          </v:group>
        </w:pict>
      </w:r>
    </w:p>
    <w:p w:rsidR="00942811" w:rsidRPr="00B13206" w:rsidRDefault="00942811" w:rsidP="005133E6">
      <w:pPr>
        <w:ind w:firstLine="48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rect id="矩形 103" o:spid="_x0000_s1143" style="position:absolute;left:0;text-align:left;margin-left:243.55pt;margin-top:19pt;width:38pt;height:26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" filled="f" stroked="f" strokeweight="2pt">
            <v:textbox>
              <w:txbxContent>
                <w:p w:rsidR="00942811" w:rsidRPr="00C90E35" w:rsidRDefault="00942811" w:rsidP="0085680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(28)</w:t>
                  </w:r>
                </w:p>
              </w:txbxContent>
            </v:textbox>
          </v:rect>
        </w:pict>
      </w:r>
      <w:r>
        <w:rPr>
          <w:noProof/>
        </w:rPr>
        <w:pict>
          <v:rect id="矩形 102" o:spid="_x0000_s1144" style="position:absolute;left:0;text-align:left;margin-left:184.75pt;margin-top:5.5pt;width:38pt;height:26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" filled="f" stroked="f" strokeweight="2pt">
            <v:textbox>
              <w:txbxContent>
                <w:p w:rsidR="00942811" w:rsidRPr="00C90E35" w:rsidRDefault="00942811" w:rsidP="0085680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(19)</w:t>
                  </w:r>
                </w:p>
              </w:txbxContent>
            </v:textbox>
          </v:rect>
        </w:pict>
      </w:r>
      <w:r>
        <w:rPr>
          <w:noProof/>
        </w:rPr>
        <w:pict>
          <v:rect id="矩形 98" o:spid="_x0000_s1145" style="position:absolute;left:0;text-align:left;margin-left:132.75pt;margin-top:33.5pt;width:38pt;height:26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(4)</w:t>
                  </w:r>
                </w:p>
              </w:txbxContent>
            </v:textbox>
          </v:rect>
        </w:pict>
      </w:r>
      <w:r>
        <w:rPr>
          <w:noProof/>
        </w:rPr>
        <w:pict>
          <v:rect id="矩形 100" o:spid="_x0000_s1146" style="position:absolute;left:0;text-align:left;margin-left:280.05pt;margin-top:33.5pt;width:38pt;height:26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" filled="f" stroked="f" strokeweight="2pt">
            <v:textbox>
              <w:txbxContent>
                <w:p w:rsidR="00942811" w:rsidRPr="00C90E35" w:rsidRDefault="00942811" w:rsidP="00AA70B5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(9)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86" o:spid="_x0000_s1147" type="#_x0000_t202" style="position:absolute;left:0;text-align:left;margin-left:212pt;margin-top:55.4pt;width:33.3pt;height:44.5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" filled="f" stroked="f" strokeweight=".5pt">
            <v:textbox>
              <w:txbxContent>
                <w:p w:rsidR="00942811" w:rsidRPr="00577F8A" w:rsidRDefault="00942811" w:rsidP="005133E6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A</w:t>
                  </w:r>
                </w:p>
              </w:txbxContent>
            </v:textbox>
          </v:shape>
        </w:pict>
      </w:r>
      <w:r w:rsidRPr="00B13206">
        <w:rPr>
          <w:rFonts w:ascii="標楷體" w:eastAsia="標楷體" w:hAnsi="標楷體" w:hint="eastAsia"/>
          <w:b/>
          <w:sz w:val="32"/>
          <w:szCs w:val="32"/>
        </w:rPr>
        <w:t>瀕危組</w:t>
      </w:r>
    </w:p>
    <w:p w:rsidR="00942811" w:rsidRDefault="00942811" w:rsidP="005133E6">
      <w:pPr>
        <w:ind w:firstLine="480"/>
        <w:rPr>
          <w:rFonts w:ascii="KaiTi" w:eastAsia="KaiTi"/>
          <w:b/>
          <w:sz w:val="32"/>
          <w:szCs w:val="32"/>
        </w:rPr>
      </w:pPr>
    </w:p>
    <w:p w:rsidR="00942811" w:rsidRDefault="00942811" w:rsidP="005133E6">
      <w:pPr>
        <w:ind w:firstLine="480"/>
        <w:rPr>
          <w:rFonts w:ascii="KaiTi" w:eastAsia="KaiTi"/>
          <w:b/>
          <w:sz w:val="32"/>
          <w:szCs w:val="32"/>
        </w:rPr>
      </w:pPr>
      <w:r>
        <w:rPr>
          <w:noProof/>
        </w:rPr>
        <w:pict>
          <v:shape id="文字方塊 85" o:spid="_x0000_s1148" type="#_x0000_t202" style="position:absolute;left:0;text-align:left;margin-left:289.5pt;margin-top:14.25pt;width:39.75pt;height:45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" filled="f" stroked="f" strokeweight=".5pt">
            <v:textbox>
              <w:txbxContent>
                <w:p w:rsidR="00942811" w:rsidRPr="005B3008" w:rsidRDefault="00942811" w:rsidP="005B3008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B300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豐濱國中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4" o:spid="_x0000_s1149" type="#_x0000_t202" style="position:absolute;left:0;text-align:left;margin-left:129.4pt;margin-top:14.5pt;width:39.75pt;height:45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" filled="f" stroked="f" strokeweight=".5pt">
            <v:textbox>
              <w:txbxContent>
                <w:p w:rsidR="00942811" w:rsidRPr="005B3008" w:rsidRDefault="00942811" w:rsidP="005B3008">
                  <w:pPr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B300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北昌國小</w:t>
                  </w:r>
                </w:p>
              </w:txbxContent>
            </v:textbox>
          </v:shape>
        </w:pict>
      </w:r>
      <w:r>
        <w:rPr>
          <w:noProof/>
        </w:rPr>
        <w:pict>
          <v:rect id="矩形 101" o:spid="_x0000_s1150" style="position:absolute;left:0;text-align:left;margin-left:209pt;margin-top:26.55pt;width:38pt;height:26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" filled="f" stroked="f" strokeweight="2pt">
            <v:textbox>
              <w:txbxContent>
                <w:p w:rsidR="00942811" w:rsidRPr="00C90E35" w:rsidRDefault="00942811" w:rsidP="00856807">
                  <w:pPr>
                    <w:jc w:val="center"/>
                    <w:rPr>
                      <w:color w:val="000000"/>
                    </w:rPr>
                  </w:pPr>
                  <w:r w:rsidRPr="00C90E35">
                    <w:rPr>
                      <w:color w:val="000000"/>
                    </w:rPr>
                    <w:t>(23)</w:t>
                  </w:r>
                </w:p>
              </w:txbxContent>
            </v:textbox>
          </v:rect>
        </w:pict>
      </w:r>
    </w:p>
    <w:p w:rsidR="00942811" w:rsidRDefault="00942811" w:rsidP="003A3A75">
      <w:pPr>
        <w:jc w:val="center"/>
        <w:rPr>
          <w:rFonts w:ascii="KaiTi" w:eastAsia="KaiTi"/>
          <w:b/>
          <w:sz w:val="40"/>
          <w:szCs w:val="40"/>
        </w:rPr>
      </w:pPr>
    </w:p>
    <w:p w:rsidR="00942811" w:rsidRDefault="00942811" w:rsidP="00D2619B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942811" w:rsidRDefault="00942811" w:rsidP="00D2619B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04D0A">
        <w:rPr>
          <w:rFonts w:ascii="標楷體" w:eastAsia="標楷體" w:hAnsi="標楷體" w:hint="eastAsia"/>
          <w:sz w:val="32"/>
          <w:szCs w:val="32"/>
        </w:rPr>
        <w:t>花蓮縣第一屆全國原住民族語單詞競賽初賽</w:t>
      </w:r>
      <w:r>
        <w:rPr>
          <w:rFonts w:ascii="標楷體" w:eastAsia="標楷體" w:hAnsi="標楷體" w:hint="eastAsia"/>
          <w:sz w:val="32"/>
          <w:szCs w:val="32"/>
        </w:rPr>
        <w:t>成績一覽表</w:t>
      </w:r>
    </w:p>
    <w:tbl>
      <w:tblPr>
        <w:tblW w:w="9922" w:type="dxa"/>
        <w:tblInd w:w="31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842"/>
        <w:gridCol w:w="1134"/>
        <w:gridCol w:w="1560"/>
        <w:gridCol w:w="1134"/>
        <w:gridCol w:w="1842"/>
        <w:gridCol w:w="1134"/>
      </w:tblGrid>
      <w:tr w:rsidR="00942811" w:rsidRPr="00C90E35" w:rsidTr="00227C7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D2619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</w:t>
            </w:r>
          </w:p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</w:t>
            </w:r>
          </w:p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</w:t>
            </w:r>
          </w:p>
          <w:p w:rsidR="00942811" w:rsidRPr="00D2619B" w:rsidRDefault="00942811" w:rsidP="00D2619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942811" w:rsidRPr="00C90E35" w:rsidTr="00227C7C">
        <w:trPr>
          <w:trHeight w:val="1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42811" w:rsidRPr="00C90E35" w:rsidTr="00227C7C">
        <w:trPr>
          <w:trHeight w:val="1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42811" w:rsidRPr="00C90E35" w:rsidTr="00227C7C">
        <w:trPr>
          <w:trHeight w:val="1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瀕危組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811" w:rsidRPr="00D2619B" w:rsidRDefault="00942811" w:rsidP="003A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42811" w:rsidRPr="00D2619B" w:rsidRDefault="00942811" w:rsidP="005133E6">
      <w:pPr>
        <w:ind w:firstLine="480"/>
        <w:rPr>
          <w:rFonts w:ascii="KaiTi" w:eastAsia="KaiTi"/>
          <w:b/>
          <w:sz w:val="28"/>
          <w:szCs w:val="28"/>
        </w:rPr>
      </w:pPr>
    </w:p>
    <w:sectPr w:rsidR="00942811" w:rsidRPr="00D2619B" w:rsidSect="00C23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11" w:rsidRDefault="00942811" w:rsidP="00690ECB">
      <w:r>
        <w:separator/>
      </w:r>
    </w:p>
  </w:endnote>
  <w:endnote w:type="continuationSeparator" w:id="0">
    <w:p w:rsidR="00942811" w:rsidRDefault="00942811" w:rsidP="0069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11" w:rsidRDefault="00942811" w:rsidP="00690ECB">
      <w:r>
        <w:separator/>
      </w:r>
    </w:p>
  </w:footnote>
  <w:footnote w:type="continuationSeparator" w:id="0">
    <w:p w:rsidR="00942811" w:rsidRDefault="00942811" w:rsidP="0069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rawingGridHorizontalSpacing w:val="12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24"/>
    <w:rsid w:val="00060C4F"/>
    <w:rsid w:val="000941C7"/>
    <w:rsid w:val="00095A80"/>
    <w:rsid w:val="001A71D9"/>
    <w:rsid w:val="00227C7C"/>
    <w:rsid w:val="002518A1"/>
    <w:rsid w:val="0038017C"/>
    <w:rsid w:val="003A3A75"/>
    <w:rsid w:val="003A44A3"/>
    <w:rsid w:val="003B40F4"/>
    <w:rsid w:val="00410DE4"/>
    <w:rsid w:val="00425CF3"/>
    <w:rsid w:val="00450567"/>
    <w:rsid w:val="0046548A"/>
    <w:rsid w:val="00496D42"/>
    <w:rsid w:val="005133E6"/>
    <w:rsid w:val="00535A12"/>
    <w:rsid w:val="00564E7C"/>
    <w:rsid w:val="00566A7A"/>
    <w:rsid w:val="00574118"/>
    <w:rsid w:val="00577F8A"/>
    <w:rsid w:val="005922EC"/>
    <w:rsid w:val="005B3008"/>
    <w:rsid w:val="005C1B37"/>
    <w:rsid w:val="006236F9"/>
    <w:rsid w:val="00641D03"/>
    <w:rsid w:val="00690ECB"/>
    <w:rsid w:val="006C2184"/>
    <w:rsid w:val="00704D0A"/>
    <w:rsid w:val="007379F4"/>
    <w:rsid w:val="007C0449"/>
    <w:rsid w:val="007C5A2D"/>
    <w:rsid w:val="008271BD"/>
    <w:rsid w:val="00856807"/>
    <w:rsid w:val="00870218"/>
    <w:rsid w:val="00904A73"/>
    <w:rsid w:val="00942811"/>
    <w:rsid w:val="00947D97"/>
    <w:rsid w:val="00963C4F"/>
    <w:rsid w:val="00974A8F"/>
    <w:rsid w:val="00A242CD"/>
    <w:rsid w:val="00AA70B5"/>
    <w:rsid w:val="00B13206"/>
    <w:rsid w:val="00C16BAB"/>
    <w:rsid w:val="00C23024"/>
    <w:rsid w:val="00C4622F"/>
    <w:rsid w:val="00C90E35"/>
    <w:rsid w:val="00CC432D"/>
    <w:rsid w:val="00CE46A0"/>
    <w:rsid w:val="00CF4982"/>
    <w:rsid w:val="00D15BC8"/>
    <w:rsid w:val="00D20822"/>
    <w:rsid w:val="00D2619B"/>
    <w:rsid w:val="00D31BAE"/>
    <w:rsid w:val="00D638FB"/>
    <w:rsid w:val="00DA2B0D"/>
    <w:rsid w:val="00DE0187"/>
    <w:rsid w:val="00DE0653"/>
    <w:rsid w:val="00E57197"/>
    <w:rsid w:val="00E825F3"/>
    <w:rsid w:val="00F060F3"/>
    <w:rsid w:val="00F55E10"/>
    <w:rsid w:val="00F80155"/>
    <w:rsid w:val="00FB01D8"/>
    <w:rsid w:val="00FB26FA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1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0C4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C4F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0EC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0EC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</Words>
  <Characters>205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花蓮縣第一屆全國原住民族語單詞競賽初賽賽制圖</dc:title>
  <dc:subject/>
  <dc:creator>lisfe-t</dc:creator>
  <cp:keywords/>
  <dc:description/>
  <cp:lastModifiedBy>ASUS</cp:lastModifiedBy>
  <cp:revision>2</cp:revision>
  <cp:lastPrinted>2013-12-02T02:36:00Z</cp:lastPrinted>
  <dcterms:created xsi:type="dcterms:W3CDTF">2013-12-04T03:05:00Z</dcterms:created>
  <dcterms:modified xsi:type="dcterms:W3CDTF">2013-12-04T03:05:00Z</dcterms:modified>
</cp:coreProperties>
</file>