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8377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474"/>
        <w:gridCol w:w="1936"/>
        <w:gridCol w:w="1020"/>
        <w:gridCol w:w="256"/>
        <w:gridCol w:w="1162"/>
        <w:gridCol w:w="23"/>
        <w:gridCol w:w="76"/>
        <w:gridCol w:w="2027"/>
        <w:gridCol w:w="142"/>
        <w:gridCol w:w="1185"/>
        <w:gridCol w:w="76"/>
      </w:tblGrid>
      <w:tr w:rsidR="000D1D37" w:rsidRPr="00B46AD7" w:rsidTr="00D727B2">
        <w:trPr>
          <w:trHeight w:val="585"/>
        </w:trPr>
        <w:tc>
          <w:tcPr>
            <w:tcW w:w="83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花蓮縣</w:t>
            </w:r>
            <w:r w:rsidRPr="00E92D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102</w:t>
            </w:r>
            <w:r w:rsidRPr="00E92D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年度體適能提升計畫</w:t>
            </w:r>
            <w:r w:rsidRPr="00E92DAD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>-</w:t>
            </w:r>
            <w:r w:rsidRPr="00E92D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體適能教學活動設計比賽成績總表</w:t>
            </w:r>
          </w:p>
        </w:tc>
      </w:tr>
      <w:tr w:rsidR="000D1D37" w:rsidRPr="00B46AD7" w:rsidTr="00D727B2">
        <w:trPr>
          <w:trHeight w:val="540"/>
        </w:trPr>
        <w:tc>
          <w:tcPr>
            <w:tcW w:w="83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</w:t>
            </w:r>
            <w:r w:rsidRPr="00E92DA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評選評成績</w:t>
            </w:r>
          </w:p>
        </w:tc>
      </w:tr>
      <w:tr w:rsidR="000D1D37" w:rsidRPr="00B46AD7" w:rsidTr="00D727B2">
        <w:trPr>
          <w:trHeight w:val="44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作品名稱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成績評等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得獎姓名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76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國小組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躍跑越有趣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陳銘賢、谷穆德阿督普、江楓杰、李婕婷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港口國小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4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跑跑跳跳真快樂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葉雅芬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明義國小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10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大球小球真好玩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0A6E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葉雅芬</w:t>
            </w: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明義國小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88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人來人往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D1D37" w:rsidRPr="00E92DAD" w:rsidRDefault="000D1D37" w:rsidP="00D727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魏翊雄</w:t>
            </w: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D727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鑄強國小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4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43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東奔西跑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張振嘉、廖珮詩</w:t>
            </w: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樂合國小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體能加油站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0A6EA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吳升瑋</w:t>
            </w: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0A6E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靜浦國小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gridAfter w:val="4"/>
          <w:wAfter w:w="3430" w:type="dxa"/>
          <w:trHeight w:val="51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Default="000D1D37" w:rsidP="00E92D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D1D37" w:rsidRDefault="000D1D37" w:rsidP="00E92D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D1D37" w:rsidRDefault="000D1D37" w:rsidP="00E92D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D1D37" w:rsidRDefault="000D1D37" w:rsidP="00E92D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gridAfter w:val="4"/>
          <w:wAfter w:w="3430" w:type="dxa"/>
          <w:trHeight w:val="390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96312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99"/>
        </w:trPr>
        <w:tc>
          <w:tcPr>
            <w:tcW w:w="3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組別</w:t>
            </w:r>
          </w:p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作品名稱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成績評等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得獎姓名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服務學校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99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92DAD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國中組</w:t>
            </w: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以軟擊石</w:t>
            </w:r>
            <w:r w:rsidRPr="00E92DA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特優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鄭健民、陳俊誠、范瑋庭、林志杰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9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健康體適能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操之在我</w:t>
            </w:r>
            <w:r w:rsidRPr="00E92DA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陳燕真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0D1D37" w:rsidRPr="00B46AD7" w:rsidTr="00D727B2">
        <w:trPr>
          <w:trHeight w:val="49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92DAD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健康體適能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你來我往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92DA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陳燕真、曾明廉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宜昌國中</w:t>
            </w:r>
            <w:r w:rsidRPr="00E92DA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D1D37" w:rsidRPr="00E92DAD" w:rsidRDefault="000D1D37" w:rsidP="00E92DAD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</w:tbl>
    <w:p w:rsidR="000D1D37" w:rsidRDefault="000D1D37"/>
    <w:sectPr w:rsidR="000D1D37" w:rsidSect="00606A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D37" w:rsidRDefault="000D1D37" w:rsidP="00E92DAD">
      <w:r>
        <w:separator/>
      </w:r>
    </w:p>
  </w:endnote>
  <w:endnote w:type="continuationSeparator" w:id="0">
    <w:p w:rsidR="000D1D37" w:rsidRDefault="000D1D37" w:rsidP="00E92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D37" w:rsidRDefault="000D1D37" w:rsidP="00E92DAD">
      <w:r>
        <w:separator/>
      </w:r>
    </w:p>
  </w:footnote>
  <w:footnote w:type="continuationSeparator" w:id="0">
    <w:p w:rsidR="000D1D37" w:rsidRDefault="000D1D37" w:rsidP="00E92D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DAD"/>
    <w:rsid w:val="00043712"/>
    <w:rsid w:val="000A6EA1"/>
    <w:rsid w:val="000D1D37"/>
    <w:rsid w:val="00404E56"/>
    <w:rsid w:val="00606A39"/>
    <w:rsid w:val="0096312F"/>
    <w:rsid w:val="00B46AD7"/>
    <w:rsid w:val="00C60F61"/>
    <w:rsid w:val="00D727B2"/>
    <w:rsid w:val="00E92DAD"/>
    <w:rsid w:val="00F1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A3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9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2DA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92D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2DA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</Words>
  <Characters>345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花蓮縣102年度體適能提升計畫-體適能教學活動設計比賽成績總表</dc:title>
  <dc:subject/>
  <dc:creator>office</dc:creator>
  <cp:keywords/>
  <dc:description/>
  <cp:lastModifiedBy>USER</cp:lastModifiedBy>
  <cp:revision>2</cp:revision>
  <dcterms:created xsi:type="dcterms:W3CDTF">2013-11-07T06:41:00Z</dcterms:created>
  <dcterms:modified xsi:type="dcterms:W3CDTF">2013-11-07T06:41:00Z</dcterms:modified>
</cp:coreProperties>
</file>