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FB" w:rsidRPr="00984359" w:rsidRDefault="00F30EFB" w:rsidP="00A318E2">
      <w:pPr>
        <w:jc w:val="center"/>
        <w:rPr>
          <w:b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第四十四屆世界兒童展展覽獎狀</w:t>
      </w:r>
    </w:p>
    <w:p w:rsidR="00F30EFB" w:rsidRDefault="00F30EFB"/>
    <w:tbl>
      <w:tblPr>
        <w:tblW w:w="10184" w:type="dxa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699"/>
        <w:gridCol w:w="1407"/>
        <w:gridCol w:w="1320"/>
        <w:gridCol w:w="1440"/>
        <w:gridCol w:w="840"/>
        <w:gridCol w:w="1560"/>
        <w:gridCol w:w="1440"/>
        <w:gridCol w:w="1478"/>
      </w:tblGrid>
      <w:tr w:rsidR="00F30EFB" w:rsidRPr="003F5990" w:rsidTr="00382C31">
        <w:trPr>
          <w:trHeight w:val="624"/>
          <w:tblHeader/>
          <w:jc w:val="center"/>
        </w:trPr>
        <w:tc>
          <w:tcPr>
            <w:tcW w:w="699" w:type="dxa"/>
            <w:shd w:val="clear" w:color="auto" w:fill="EEECE1"/>
            <w:noWrap/>
            <w:vAlign w:val="center"/>
          </w:tcPr>
          <w:p w:rsidR="00F30EFB" w:rsidRPr="00476713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07" w:type="dxa"/>
            <w:shd w:val="clear" w:color="auto" w:fill="EEECE1"/>
            <w:noWrap/>
            <w:vAlign w:val="center"/>
          </w:tcPr>
          <w:p w:rsidR="00F30EFB" w:rsidRPr="00476713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320" w:type="dxa"/>
            <w:shd w:val="clear" w:color="auto" w:fill="EEECE1"/>
            <w:noWrap/>
            <w:vAlign w:val="center"/>
          </w:tcPr>
          <w:p w:rsidR="00F30EFB" w:rsidRPr="00476713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40" w:type="dxa"/>
            <w:shd w:val="clear" w:color="auto" w:fill="EEECE1"/>
            <w:vAlign w:val="center"/>
          </w:tcPr>
          <w:p w:rsidR="00F30EFB" w:rsidRPr="00476713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簽名</w:t>
            </w:r>
          </w:p>
        </w:tc>
        <w:tc>
          <w:tcPr>
            <w:tcW w:w="840" w:type="dxa"/>
            <w:shd w:val="clear" w:color="auto" w:fill="EEECE1"/>
            <w:vAlign w:val="center"/>
          </w:tcPr>
          <w:p w:rsidR="00F30EFB" w:rsidRPr="00476713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F30EFB" w:rsidRPr="00476713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440" w:type="dxa"/>
            <w:shd w:val="clear" w:color="auto" w:fill="EEECE1"/>
            <w:vAlign w:val="center"/>
          </w:tcPr>
          <w:p w:rsidR="00F30EFB" w:rsidRPr="00476713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78" w:type="dxa"/>
            <w:shd w:val="clear" w:color="auto" w:fill="EEECE1"/>
            <w:vAlign w:val="center"/>
          </w:tcPr>
          <w:p w:rsidR="00F30EFB" w:rsidRPr="00476713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簽名</w:t>
            </w: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忠孝國小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楊佩宸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陳雁婕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明禮國小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陳蒞翔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潘林陞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朱倬甫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3A32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3A32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林睿妤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黃品心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黃勻姿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稻香國小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劉紫妤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郭鎮寬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藍芯俞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汪芊莞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北昌國小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藍奕承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蔣宜佐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張任劉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林家瑀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楊怡甄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張庭瑜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劉美珍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鍾咏勳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李櫂宇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C72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C72D3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巫采樺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黃暐翔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黃冠竣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呂磊新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劉奇蓉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王柏閔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方昱文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宜昌國小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王柏鈞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李文硯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蔡正凱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904B1B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許鎧</w:t>
            </w:r>
            <w:r w:rsidRPr="00904B1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麟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吳冠儀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楊又蓁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吳朕宇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武冠妤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蕭禎萱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楊翔宇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艾家綺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方昱芯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D71E13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周珮鈺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56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440" w:type="dxa"/>
            <w:vAlign w:val="center"/>
          </w:tcPr>
          <w:p w:rsidR="00F30EFB" w:rsidRPr="00D71E13" w:rsidRDefault="00F30EFB" w:rsidP="00D71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李心平</w:t>
            </w:r>
          </w:p>
        </w:tc>
        <w:tc>
          <w:tcPr>
            <w:tcW w:w="1478" w:type="dxa"/>
            <w:vAlign w:val="center"/>
          </w:tcPr>
          <w:p w:rsidR="00F30EFB" w:rsidRPr="00D71E13" w:rsidRDefault="00F30EFB" w:rsidP="00D71E1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李心平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米倉國小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880B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謝詠菱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謝秉吟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台大幼稚園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楊昕叡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賴韋丞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親親幼稚園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張聿研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580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陳真蓉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李雙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陳詩玄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許弘易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李昱翰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徐翊銘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范若婕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蔡忠翰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明義國小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黃亦德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925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司函玉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07" w:type="dxa"/>
            <w:noWrap/>
            <w:vAlign w:val="center"/>
          </w:tcPr>
          <w:p w:rsidR="00F30EFB" w:rsidRPr="00852F60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明義國小附幼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吳承啟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東華大學附小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戴可威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大興國小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曾俊豪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海星幼稚園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張勝彥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恩典幼稚園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姜妤蓁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華大國小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陳函玉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蘇勒凡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東花國小附幼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施育岑</w:t>
            </w: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07" w:type="dxa"/>
            <w:noWrap/>
            <w:vAlign w:val="center"/>
          </w:tcPr>
          <w:p w:rsidR="00F30EFB" w:rsidRPr="00852F60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北濱國小附幼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梁采芯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慈濟大學附幼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林承陞</w:t>
            </w: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健心幼稚園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黃品微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407" w:type="dxa"/>
            <w:noWrap/>
            <w:vAlign w:val="center"/>
          </w:tcPr>
          <w:p w:rsidR="00F30EFB" w:rsidRPr="00852F60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52F60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花蓮縣市托兒所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游巧羽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蘇庭悅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小樹愛兒園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潘羿庭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07" w:type="dxa"/>
            <w:noWrap/>
            <w:vAlign w:val="center"/>
          </w:tcPr>
          <w:p w:rsidR="00F30EFB" w:rsidRPr="00C00F1C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00F1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比佛利幼稚園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趙芳儷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慈濟幼稚園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王韻棠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立山幼兒園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高崢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立德幼稚園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展靖崴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E52074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佳姿幼稚園</w:t>
            </w: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古哲翰</w:t>
            </w: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940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346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E20E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3F5990" w:rsidRDefault="00F30EFB" w:rsidP="00476713">
            <w:pPr>
              <w:jc w:val="center"/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407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30EFB" w:rsidRPr="003F5990" w:rsidTr="00382C31">
        <w:trPr>
          <w:trHeight w:val="624"/>
          <w:jc w:val="center"/>
        </w:trPr>
        <w:tc>
          <w:tcPr>
            <w:tcW w:w="699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318E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407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2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40" w:type="dxa"/>
            <w:noWrap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40" w:type="dxa"/>
            <w:gridSpan w:val="3"/>
            <w:noWrap/>
            <w:vAlign w:val="center"/>
          </w:tcPr>
          <w:p w:rsidR="00F30EFB" w:rsidRPr="00A318E2" w:rsidRDefault="00F30EFB" w:rsidP="008A330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F30EFB" w:rsidRPr="00A318E2" w:rsidRDefault="00F30EFB" w:rsidP="0047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F30EFB" w:rsidRPr="00A318E2" w:rsidRDefault="00F30EFB"/>
    <w:sectPr w:rsidR="00F30EFB" w:rsidRPr="00A318E2" w:rsidSect="0098435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EFB" w:rsidRDefault="00F30EFB" w:rsidP="005A5D09">
      <w:r>
        <w:separator/>
      </w:r>
    </w:p>
  </w:endnote>
  <w:endnote w:type="continuationSeparator" w:id="0">
    <w:p w:rsidR="00F30EFB" w:rsidRDefault="00F30EFB" w:rsidP="005A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EFB" w:rsidRDefault="00F30EFB" w:rsidP="005A5D09">
      <w:r>
        <w:separator/>
      </w:r>
    </w:p>
  </w:footnote>
  <w:footnote w:type="continuationSeparator" w:id="0">
    <w:p w:rsidR="00F30EFB" w:rsidRDefault="00F30EFB" w:rsidP="005A5D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8E2"/>
    <w:rsid w:val="00024ADC"/>
    <w:rsid w:val="0003102D"/>
    <w:rsid w:val="00040068"/>
    <w:rsid w:val="00054AAF"/>
    <w:rsid w:val="000962AF"/>
    <w:rsid w:val="000C0D9A"/>
    <w:rsid w:val="000D099D"/>
    <w:rsid w:val="000E5F43"/>
    <w:rsid w:val="00130081"/>
    <w:rsid w:val="001321DF"/>
    <w:rsid w:val="001675EE"/>
    <w:rsid w:val="0018092A"/>
    <w:rsid w:val="00192CB7"/>
    <w:rsid w:val="002140E5"/>
    <w:rsid w:val="00233D4C"/>
    <w:rsid w:val="00260933"/>
    <w:rsid w:val="0028348D"/>
    <w:rsid w:val="00284256"/>
    <w:rsid w:val="002C4842"/>
    <w:rsid w:val="002F07BD"/>
    <w:rsid w:val="00306ED6"/>
    <w:rsid w:val="0034591D"/>
    <w:rsid w:val="00362C1E"/>
    <w:rsid w:val="00366CAE"/>
    <w:rsid w:val="00382C31"/>
    <w:rsid w:val="003A32AC"/>
    <w:rsid w:val="003F004F"/>
    <w:rsid w:val="003F5990"/>
    <w:rsid w:val="0046357C"/>
    <w:rsid w:val="00476713"/>
    <w:rsid w:val="00486774"/>
    <w:rsid w:val="0049406D"/>
    <w:rsid w:val="004A43BD"/>
    <w:rsid w:val="004B162A"/>
    <w:rsid w:val="004C5701"/>
    <w:rsid w:val="004D07AC"/>
    <w:rsid w:val="005043CD"/>
    <w:rsid w:val="00505ACA"/>
    <w:rsid w:val="005A5D09"/>
    <w:rsid w:val="005B0732"/>
    <w:rsid w:val="005C1522"/>
    <w:rsid w:val="0060358B"/>
    <w:rsid w:val="00633D6B"/>
    <w:rsid w:val="006B29EB"/>
    <w:rsid w:val="006D0925"/>
    <w:rsid w:val="00701E20"/>
    <w:rsid w:val="00710512"/>
    <w:rsid w:val="00725C8F"/>
    <w:rsid w:val="0073320E"/>
    <w:rsid w:val="00753584"/>
    <w:rsid w:val="00760F5D"/>
    <w:rsid w:val="00774FDA"/>
    <w:rsid w:val="0082647A"/>
    <w:rsid w:val="00852F60"/>
    <w:rsid w:val="00880B48"/>
    <w:rsid w:val="00883AA0"/>
    <w:rsid w:val="008A3305"/>
    <w:rsid w:val="008D654B"/>
    <w:rsid w:val="008E5890"/>
    <w:rsid w:val="00904B1B"/>
    <w:rsid w:val="00905CA3"/>
    <w:rsid w:val="00925335"/>
    <w:rsid w:val="00943BC5"/>
    <w:rsid w:val="00984359"/>
    <w:rsid w:val="009853EE"/>
    <w:rsid w:val="009C7D75"/>
    <w:rsid w:val="009F248B"/>
    <w:rsid w:val="00A13BAD"/>
    <w:rsid w:val="00A318E2"/>
    <w:rsid w:val="00A750F5"/>
    <w:rsid w:val="00A96E03"/>
    <w:rsid w:val="00AB15AB"/>
    <w:rsid w:val="00AD0034"/>
    <w:rsid w:val="00AE491D"/>
    <w:rsid w:val="00B36875"/>
    <w:rsid w:val="00B856D2"/>
    <w:rsid w:val="00B938B9"/>
    <w:rsid w:val="00BB7596"/>
    <w:rsid w:val="00BC6C6B"/>
    <w:rsid w:val="00BE1C6F"/>
    <w:rsid w:val="00BF40EA"/>
    <w:rsid w:val="00C00F1C"/>
    <w:rsid w:val="00C471DA"/>
    <w:rsid w:val="00C66D4F"/>
    <w:rsid w:val="00C72D3B"/>
    <w:rsid w:val="00C96A9C"/>
    <w:rsid w:val="00CC360B"/>
    <w:rsid w:val="00CD1E8A"/>
    <w:rsid w:val="00CD25CC"/>
    <w:rsid w:val="00CE0822"/>
    <w:rsid w:val="00D3401B"/>
    <w:rsid w:val="00D553BD"/>
    <w:rsid w:val="00D71E13"/>
    <w:rsid w:val="00DA40A2"/>
    <w:rsid w:val="00DD0001"/>
    <w:rsid w:val="00DD3C61"/>
    <w:rsid w:val="00E01632"/>
    <w:rsid w:val="00E20EB4"/>
    <w:rsid w:val="00E52074"/>
    <w:rsid w:val="00E91565"/>
    <w:rsid w:val="00E91EE5"/>
    <w:rsid w:val="00EA55B8"/>
    <w:rsid w:val="00EC52E8"/>
    <w:rsid w:val="00EE0D81"/>
    <w:rsid w:val="00EE772F"/>
    <w:rsid w:val="00F22909"/>
    <w:rsid w:val="00F2309E"/>
    <w:rsid w:val="00F30EFB"/>
    <w:rsid w:val="00F31724"/>
    <w:rsid w:val="00F37C9A"/>
    <w:rsid w:val="00F446AE"/>
    <w:rsid w:val="00F72F6C"/>
    <w:rsid w:val="00F9632C"/>
    <w:rsid w:val="00FA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B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318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18E2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A318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Normal"/>
    <w:uiPriority w:val="99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Normal"/>
    <w:uiPriority w:val="99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Normal"/>
    <w:uiPriority w:val="99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Normal"/>
    <w:uiPriority w:val="99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Normal"/>
    <w:uiPriority w:val="99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Normal"/>
    <w:uiPriority w:val="99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Normal"/>
    <w:uiPriority w:val="99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Normal"/>
    <w:uiPriority w:val="99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Normal"/>
    <w:uiPriority w:val="99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Normal"/>
    <w:uiPriority w:val="99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Normal"/>
    <w:uiPriority w:val="99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D0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D0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213</Words>
  <Characters>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第四十四屆世界兒童展展覽獎狀</dc:title>
  <dc:subject/>
  <dc:creator>moejsmpc</dc:creator>
  <cp:keywords/>
  <dc:description/>
  <cp:lastModifiedBy>ASUS</cp:lastModifiedBy>
  <cp:revision>3</cp:revision>
  <cp:lastPrinted>2013-10-23T09:08:00Z</cp:lastPrinted>
  <dcterms:created xsi:type="dcterms:W3CDTF">2013-10-23T09:30:00Z</dcterms:created>
  <dcterms:modified xsi:type="dcterms:W3CDTF">2013-10-24T00:22:00Z</dcterms:modified>
</cp:coreProperties>
</file>