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4B" w:rsidRPr="00CA6FEF" w:rsidRDefault="00AE1C4B" w:rsidP="008618F6">
      <w:pPr>
        <w:tabs>
          <w:tab w:val="left" w:pos="225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</w:t>
      </w:r>
      <w:r w:rsidRPr="00CA6FEF">
        <w:rPr>
          <w:rFonts w:ascii="標楷體" w:eastAsia="標楷體" w:hAnsi="標楷體" w:hint="eastAsia"/>
          <w:sz w:val="36"/>
          <w:szCs w:val="36"/>
        </w:rPr>
        <w:t>縣牙醫師公會巡迴醫療團出</w:t>
      </w:r>
      <w:bookmarkStart w:id="0" w:name="_GoBack"/>
      <w:bookmarkEnd w:id="0"/>
      <w:r w:rsidRPr="00CA6FEF">
        <w:rPr>
          <w:rFonts w:ascii="標楷體" w:eastAsia="標楷體" w:hAnsi="標楷體" w:hint="eastAsia"/>
          <w:sz w:val="36"/>
          <w:szCs w:val="36"/>
        </w:rPr>
        <w:t>診表</w:t>
      </w:r>
      <w:r w:rsidRPr="00CA6FEF">
        <w:rPr>
          <w:rFonts w:ascii="標楷體" w:eastAsia="標楷體" w:hAnsi="標楷體"/>
          <w:sz w:val="36"/>
          <w:szCs w:val="36"/>
        </w:rPr>
        <w:t xml:space="preserve">  </w:t>
      </w:r>
      <w:r w:rsidRPr="00CA6FEF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  <w:u w:val="single"/>
        </w:rPr>
        <w:t xml:space="preserve">  102  </w:t>
      </w:r>
      <w:r w:rsidRPr="00CA6FE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05</w:t>
      </w:r>
      <w:r w:rsidRPr="00CA6FEF">
        <w:rPr>
          <w:rFonts w:ascii="標楷體" w:eastAsia="標楷體" w:hAnsi="標楷體" w:hint="eastAsia"/>
          <w:sz w:val="36"/>
          <w:szCs w:val="36"/>
          <w:u w:val="single"/>
        </w:rPr>
        <w:t>月</w:t>
      </w:r>
    </w:p>
    <w:tbl>
      <w:tblPr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176"/>
        <w:gridCol w:w="1517"/>
        <w:gridCol w:w="1000"/>
        <w:gridCol w:w="1410"/>
        <w:gridCol w:w="3969"/>
        <w:gridCol w:w="1099"/>
      </w:tblGrid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76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醫師姓名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出診時間</w:t>
            </w:r>
          </w:p>
        </w:tc>
        <w:tc>
          <w:tcPr>
            <w:tcW w:w="1099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650F66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</w:tr>
      <w:tr w:rsidR="00AE1C4B" w:rsidRPr="00650F66" w:rsidTr="00451B43">
        <w:trPr>
          <w:trHeight w:val="479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新城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北埔國小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560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揮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rPr>
          <w:trHeight w:val="479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王令威</w:t>
            </w:r>
          </w:p>
        </w:tc>
        <w:tc>
          <w:tcPr>
            <w:tcW w:w="3969" w:type="dxa"/>
            <w:vAlign w:val="center"/>
          </w:tcPr>
          <w:p w:rsidR="00AE1C4B" w:rsidRDefault="00AE1C4B" w:rsidP="007301E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rPr>
          <w:trHeight w:val="479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115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畢元釗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rPr>
          <w:trHeight w:val="479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新城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640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李啟東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嘉里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147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王令威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0621F1">
        <w:trPr>
          <w:trHeight w:val="402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新城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336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鄭景田</w:t>
            </w:r>
          </w:p>
        </w:tc>
        <w:tc>
          <w:tcPr>
            <w:tcW w:w="3969" w:type="dxa"/>
            <w:vAlign w:val="center"/>
          </w:tcPr>
          <w:p w:rsidR="00AE1C4B" w:rsidRDefault="00AE1C4B" w:rsidP="001749C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5/22</w:t>
            </w:r>
          </w:p>
          <w:p w:rsidR="00AE1C4B" w:rsidRPr="00650F66" w:rsidRDefault="00AE1C4B" w:rsidP="001749C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培德幼稚園</w:t>
            </w:r>
          </w:p>
        </w:tc>
        <w:tc>
          <w:tcPr>
            <w:tcW w:w="1000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35</w:t>
            </w:r>
          </w:p>
        </w:tc>
        <w:tc>
          <w:tcPr>
            <w:tcW w:w="1410" w:type="dxa"/>
            <w:vAlign w:val="center"/>
          </w:tcPr>
          <w:p w:rsidR="00AE1C4B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余政明</w:t>
            </w:r>
          </w:p>
        </w:tc>
        <w:tc>
          <w:tcPr>
            <w:tcW w:w="3969" w:type="dxa"/>
            <w:vAlign w:val="center"/>
          </w:tcPr>
          <w:p w:rsidR="00AE1C4B" w:rsidRDefault="00AE1C4B" w:rsidP="000621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FB4477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秀林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517" w:type="dxa"/>
            <w:vAlign w:val="center"/>
          </w:tcPr>
          <w:p w:rsidR="00AE1C4B" w:rsidRPr="00650F66" w:rsidRDefault="00AE1C4B" w:rsidP="000621F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三棧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621F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79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Default="00AE1C4B" w:rsidP="000621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</w:p>
          <w:p w:rsidR="00AE1C4B" w:rsidRPr="00650F66" w:rsidRDefault="00AE1C4B" w:rsidP="000621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023BCE" w:rsidRDefault="00AE1C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佳民國小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82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余政明</w:t>
            </w:r>
          </w:p>
        </w:tc>
        <w:tc>
          <w:tcPr>
            <w:tcW w:w="3969" w:type="dxa"/>
            <w:vAlign w:val="center"/>
          </w:tcPr>
          <w:p w:rsidR="00AE1C4B" w:rsidRDefault="00AE1C4B" w:rsidP="00110F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FB4477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AF4165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165">
              <w:rPr>
                <w:rFonts w:ascii="標楷體" w:eastAsia="標楷體" w:hAnsi="標楷體" w:hint="eastAsia"/>
                <w:sz w:val="26"/>
                <w:szCs w:val="26"/>
              </w:rPr>
              <w:t>水源國小</w:t>
            </w:r>
          </w:p>
        </w:tc>
        <w:tc>
          <w:tcPr>
            <w:tcW w:w="1000" w:type="dxa"/>
            <w:vAlign w:val="center"/>
          </w:tcPr>
          <w:p w:rsidR="00AE1C4B" w:rsidRPr="00AF4165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16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26</w:t>
            </w:r>
          </w:p>
        </w:tc>
        <w:tc>
          <w:tcPr>
            <w:tcW w:w="1410" w:type="dxa"/>
            <w:vAlign w:val="center"/>
          </w:tcPr>
          <w:p w:rsidR="00AE1C4B" w:rsidRPr="00AF4165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165">
              <w:rPr>
                <w:rFonts w:ascii="標楷體" w:eastAsia="標楷體" w:hAnsi="標楷體" w:hint="eastAsia"/>
                <w:sz w:val="26"/>
                <w:szCs w:val="26"/>
              </w:rPr>
              <w:t>余政明</w:t>
            </w:r>
          </w:p>
        </w:tc>
        <w:tc>
          <w:tcPr>
            <w:tcW w:w="3969" w:type="dxa"/>
            <w:vAlign w:val="center"/>
          </w:tcPr>
          <w:p w:rsidR="00AE1C4B" w:rsidRPr="005746E5" w:rsidRDefault="00AE1C4B" w:rsidP="00E27B2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銅門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650F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和平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0F6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81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8D00CA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西寶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650F66">
              <w:rPr>
                <w:rFonts w:ascii="標楷體" w:eastAsia="標楷體" w:hAnsi="標楷體"/>
                <w:sz w:val="26"/>
                <w:szCs w:val="26"/>
              </w:rPr>
              <w:t xml:space="preserve">              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51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8D00CA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秀林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E25DC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0F6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47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郭明宗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5/8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5/15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5/29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rPr>
          <w:trHeight w:val="360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崇德國小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揮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FB4477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rPr>
          <w:trHeight w:val="452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景美國小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107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畢元釗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rPr>
          <w:trHeight w:val="360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富世國小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92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E25DCC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rPr>
          <w:trHeight w:val="360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秀林國小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131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E25DCC">
            <w:r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文蘭國小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100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揮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621F1">
            <w:r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安德幼稚園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E25DCC"/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銅蘭國小</w:t>
            </w:r>
          </w:p>
        </w:tc>
        <w:tc>
          <w:tcPr>
            <w:tcW w:w="1000" w:type="dxa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92</w:t>
            </w: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郭明宗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E25DCC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秀林衛生所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05C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余政明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5/15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5/22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廖文雄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5/31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王令威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5/08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5/29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林鎰麟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歐百勳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5/01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5/06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5/13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周立德</w:t>
            </w:r>
          </w:p>
        </w:tc>
        <w:tc>
          <w:tcPr>
            <w:tcW w:w="3969" w:type="dxa"/>
            <w:vAlign w:val="center"/>
          </w:tcPr>
          <w:p w:rsidR="00AE1C4B" w:rsidRDefault="00AE1C4B" w:rsidP="00110F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rPr>
          <w:trHeight w:val="91"/>
        </w:trPr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E25D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E25D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鄭景田</w:t>
            </w:r>
          </w:p>
        </w:tc>
        <w:tc>
          <w:tcPr>
            <w:tcW w:w="3969" w:type="dxa"/>
            <w:vAlign w:val="center"/>
          </w:tcPr>
          <w:p w:rsidR="00AE1C4B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</w:p>
          <w:p w:rsidR="00AE1C4B" w:rsidRPr="00650F66" w:rsidRDefault="00AE1C4B" w:rsidP="00D4252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84DE7" w:rsidRDefault="00AE1C4B" w:rsidP="00E25D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605787">
        <w:trPr>
          <w:trHeight w:val="91"/>
        </w:trPr>
        <w:tc>
          <w:tcPr>
            <w:tcW w:w="820" w:type="dxa"/>
            <w:tcBorders>
              <w:top w:val="nil"/>
              <w:left w:val="nil"/>
              <w:right w:val="nil"/>
            </w:tcBorders>
            <w:vAlign w:val="center"/>
          </w:tcPr>
          <w:p w:rsidR="00AE1C4B" w:rsidRPr="00650F66" w:rsidRDefault="00AE1C4B" w:rsidP="008A118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vAlign w:val="center"/>
          </w:tcPr>
          <w:p w:rsidR="00AE1C4B" w:rsidRPr="00650F66" w:rsidRDefault="00AE1C4B" w:rsidP="005E3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vAlign w:val="center"/>
          </w:tcPr>
          <w:p w:rsidR="00AE1C4B" w:rsidRDefault="00AE1C4B" w:rsidP="005E3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AE1C4B" w:rsidRPr="00650F66" w:rsidRDefault="00AE1C4B" w:rsidP="005E3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vAlign w:val="center"/>
          </w:tcPr>
          <w:p w:rsidR="00AE1C4B" w:rsidRPr="009B0C57" w:rsidRDefault="00AE1C4B" w:rsidP="005E30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1C4B" w:rsidRPr="00650F66" w:rsidTr="00605787">
        <w:tc>
          <w:tcPr>
            <w:tcW w:w="82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76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醫師姓名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出診時間</w:t>
            </w:r>
          </w:p>
        </w:tc>
        <w:tc>
          <w:tcPr>
            <w:tcW w:w="1099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650F66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秀林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517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秀林衛生所</w:t>
            </w:r>
          </w:p>
        </w:tc>
        <w:tc>
          <w:tcPr>
            <w:tcW w:w="1000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7301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Default="00AE1C4B" w:rsidP="007301E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5/27</w:t>
            </w:r>
          </w:p>
          <w:p w:rsidR="00AE1C4B" w:rsidRPr="00650F66" w:rsidRDefault="00AE1C4B" w:rsidP="007301E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9B0C57" w:rsidRDefault="00AE1C4B" w:rsidP="000621F1">
            <w:pPr>
              <w:rPr>
                <w:rFonts w:ascii="標楷體" w:eastAsia="標楷體" w:hAnsi="標楷體"/>
              </w:rPr>
            </w:pPr>
          </w:p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瑞穗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517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奇美國小</w:t>
            </w:r>
          </w:p>
        </w:tc>
        <w:tc>
          <w:tcPr>
            <w:tcW w:w="1000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35</w:t>
            </w:r>
          </w:p>
        </w:tc>
        <w:tc>
          <w:tcPr>
            <w:tcW w:w="1410" w:type="dxa"/>
            <w:vAlign w:val="center"/>
          </w:tcPr>
          <w:p w:rsidR="00AE1C4B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宋化凱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Pr="009B0C57" w:rsidRDefault="00AE1C4B" w:rsidP="000621F1">
            <w:pPr>
              <w:rPr>
                <w:rFonts w:ascii="標楷體" w:eastAsia="標楷體" w:hAnsi="標楷體"/>
              </w:rPr>
            </w:pPr>
            <w:r w:rsidRPr="009B0C57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鶴岡國小</w:t>
            </w:r>
          </w:p>
        </w:tc>
        <w:tc>
          <w:tcPr>
            <w:tcW w:w="1000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34</w:t>
            </w:r>
          </w:p>
        </w:tc>
        <w:tc>
          <w:tcPr>
            <w:tcW w:w="1410" w:type="dxa"/>
            <w:vAlign w:val="center"/>
          </w:tcPr>
          <w:p w:rsidR="00AE1C4B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宋化凱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Pr="009B0C57" w:rsidRDefault="00AE1C4B" w:rsidP="000621F1">
            <w:pPr>
              <w:rPr>
                <w:rFonts w:ascii="標楷體" w:eastAsia="標楷體" w:hAnsi="標楷體"/>
              </w:rPr>
            </w:pPr>
            <w:r w:rsidRPr="009B0C57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舞鶴國小</w:t>
            </w:r>
          </w:p>
        </w:tc>
        <w:tc>
          <w:tcPr>
            <w:tcW w:w="1000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45</w:t>
            </w:r>
          </w:p>
        </w:tc>
        <w:tc>
          <w:tcPr>
            <w:tcW w:w="1410" w:type="dxa"/>
          </w:tcPr>
          <w:p w:rsidR="00AE1C4B" w:rsidRDefault="00AE1C4B" w:rsidP="000621F1">
            <w:pPr>
              <w:jc w:val="center"/>
            </w:pPr>
            <w:r w:rsidRPr="00C12D92">
              <w:rPr>
                <w:rFonts w:ascii="標楷體" w:eastAsia="標楷體" w:hAnsi="標楷體" w:hint="eastAsia"/>
                <w:sz w:val="26"/>
                <w:szCs w:val="26"/>
              </w:rPr>
              <w:t>宋化凱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621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621F1">
            <w:r w:rsidRPr="009B0C57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0C5D25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瑞北國小</w:t>
            </w:r>
          </w:p>
        </w:tc>
        <w:tc>
          <w:tcPr>
            <w:tcW w:w="1000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116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AE1C4B" w:rsidRDefault="00AE1C4B" w:rsidP="00FE18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0C5D25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瑞穗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351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2D92">
              <w:rPr>
                <w:rFonts w:ascii="標楷體" w:eastAsia="標楷體" w:hAnsi="標楷體" w:hint="eastAsia"/>
                <w:sz w:val="26"/>
                <w:szCs w:val="26"/>
              </w:rPr>
              <w:t>宋化凱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AE1C4B" w:rsidRDefault="00AE1C4B" w:rsidP="000C5D25">
            <w:pPr>
              <w:jc w:val="center"/>
            </w:pPr>
            <w:r w:rsidRPr="009B0C57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富源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175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賴岡黌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玉里鎮</w:t>
            </w:r>
          </w:p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源城國小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61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松浦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650F66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</w:p>
        </w:tc>
        <w:tc>
          <w:tcPr>
            <w:tcW w:w="1000" w:type="dxa"/>
            <w:vMerge w:val="restart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118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F2C91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F2C91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8D00CA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樂合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650F66">
              <w:rPr>
                <w:rFonts w:ascii="標楷體" w:eastAsia="標楷體" w:hAnsi="標楷體"/>
                <w:sz w:val="26"/>
                <w:szCs w:val="26"/>
              </w:rPr>
              <w:t xml:space="preserve">              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84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F2C91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8D00CA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德武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69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黃郁杏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5/27</w:t>
            </w:r>
          </w:p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8D00CA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高寮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89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黃郁杏</w:t>
            </w:r>
          </w:p>
        </w:tc>
        <w:tc>
          <w:tcPr>
            <w:tcW w:w="3969" w:type="dxa"/>
          </w:tcPr>
          <w:p w:rsidR="00AE1C4B" w:rsidRDefault="00AE1C4B" w:rsidP="00083BA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5/27</w:t>
            </w:r>
          </w:p>
          <w:p w:rsidR="00AE1C4B" w:rsidRPr="00D61853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8D00CA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觀音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36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黃郁杏</w:t>
            </w:r>
          </w:p>
        </w:tc>
        <w:tc>
          <w:tcPr>
            <w:tcW w:w="3969" w:type="dxa"/>
          </w:tcPr>
          <w:p w:rsidR="00AE1C4B" w:rsidRDefault="00AE1C4B" w:rsidP="00083BA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5/27</w:t>
            </w:r>
          </w:p>
          <w:p w:rsidR="00AE1C4B" w:rsidRDefault="00AE1C4B" w:rsidP="00605787"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三民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650F66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50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B5602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三民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50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B72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27277B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大禹國小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70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</w:tcPr>
          <w:p w:rsidR="00AE1C4B" w:rsidRPr="00751F5E" w:rsidRDefault="00AE1C4B" w:rsidP="006057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大禹國中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75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B72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605787">
            <w:r w:rsidRPr="00FF79D3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長良國小</w:t>
            </w:r>
          </w:p>
        </w:tc>
        <w:tc>
          <w:tcPr>
            <w:tcW w:w="1000" w:type="dxa"/>
            <w:vMerge w:val="restart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55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5/28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605787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5/31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FF79D3" w:rsidRDefault="00AE1C4B" w:rsidP="0060578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春日國小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91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黃郁杏</w:t>
            </w:r>
          </w:p>
        </w:tc>
        <w:tc>
          <w:tcPr>
            <w:tcW w:w="3969" w:type="dxa"/>
            <w:vAlign w:val="center"/>
          </w:tcPr>
          <w:p w:rsidR="00AE1C4B" w:rsidRDefault="00AE1C4B" w:rsidP="00083BA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5/27</w:t>
            </w:r>
          </w:p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和平幼稚園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35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FA60DD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玉東國中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30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 w:rsidRPr="00BD3C3C">
              <w:rPr>
                <w:rFonts w:ascii="標楷體" w:eastAsia="標楷體" w:hAnsi="標楷體" w:hint="eastAsia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784D03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605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784D03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富里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富里國中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186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9D2E90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永豐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44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9D2E90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吳江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41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383008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9D2E90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明里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45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383008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東竹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136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383008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Pr="00FF79D3" w:rsidRDefault="00AE1C4B" w:rsidP="0060578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東里國小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60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383008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A8071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5/15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富里國小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241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A617B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學田國小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86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CA3DE0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A73C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萬寧國小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40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CA3DE0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A8071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欣欣幼稚園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41</w:t>
            </w:r>
          </w:p>
        </w:tc>
        <w:tc>
          <w:tcPr>
            <w:tcW w:w="1410" w:type="dxa"/>
          </w:tcPr>
          <w:p w:rsidR="00AE1C4B" w:rsidRDefault="00AE1C4B" w:rsidP="00853E8B">
            <w:pPr>
              <w:jc w:val="center"/>
            </w:pPr>
            <w:r w:rsidRPr="001102E6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E232C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60578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富北國中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95</w:t>
            </w:r>
          </w:p>
        </w:tc>
        <w:tc>
          <w:tcPr>
            <w:tcW w:w="1410" w:type="dxa"/>
          </w:tcPr>
          <w:p w:rsidR="00AE1C4B" w:rsidRDefault="00AE1C4B" w:rsidP="00853E8B">
            <w:pPr>
              <w:jc w:val="center"/>
            </w:pPr>
            <w:r w:rsidRPr="001102E6"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E232C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106EC2">
        <w:tc>
          <w:tcPr>
            <w:tcW w:w="820" w:type="dxa"/>
            <w:tcBorders>
              <w:left w:val="nil"/>
              <w:right w:val="nil"/>
            </w:tcBorders>
            <w:vAlign w:val="center"/>
          </w:tcPr>
          <w:p w:rsidR="00AE1C4B" w:rsidRDefault="00AE1C4B" w:rsidP="0003262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AE1C4B" w:rsidRPr="00650F66" w:rsidRDefault="00AE1C4B" w:rsidP="0003262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:rsidR="00AE1C4B" w:rsidRPr="00AE2E08" w:rsidRDefault="00AE1C4B" w:rsidP="006057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  <w:tcBorders>
              <w:left w:val="nil"/>
              <w:right w:val="nil"/>
            </w:tcBorders>
          </w:tcPr>
          <w:p w:rsidR="00AE1C4B" w:rsidRDefault="00AE1C4B" w:rsidP="0060578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76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醫師姓名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出診時間</w:t>
            </w:r>
          </w:p>
        </w:tc>
        <w:tc>
          <w:tcPr>
            <w:tcW w:w="1099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650F66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</w:tr>
      <w:tr w:rsidR="00AE1C4B" w:rsidRPr="00650F66" w:rsidTr="000C5D25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1E19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2E08"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太巴塱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138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張木瀧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0C5D25"/>
        </w:tc>
      </w:tr>
      <w:tr w:rsidR="00AE1C4B" w:rsidRPr="00650F66" w:rsidTr="000C5D25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1E19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光復國小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75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110FF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0C5D25"/>
        </w:tc>
      </w:tr>
      <w:tr w:rsidR="00AE1C4B" w:rsidRPr="00650F66" w:rsidTr="000C5D25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1E19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大富國小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32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C5D25">
            <w:r w:rsidRPr="00A617B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0C5D25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1E19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大進國小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215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畢元釗</w:t>
            </w:r>
          </w:p>
        </w:tc>
        <w:tc>
          <w:tcPr>
            <w:tcW w:w="3969" w:type="dxa"/>
            <w:vAlign w:val="center"/>
          </w:tcPr>
          <w:p w:rsidR="00AE1C4B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0C5D25"/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1E19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大興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37</w:t>
            </w:r>
          </w:p>
        </w:tc>
        <w:tc>
          <w:tcPr>
            <w:tcW w:w="1410" w:type="dxa"/>
          </w:tcPr>
          <w:p w:rsidR="00AE1C4B" w:rsidRDefault="00AE1C4B">
            <w:r w:rsidRPr="00B336A8"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C5D25"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1E19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西富國小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40</w:t>
            </w:r>
          </w:p>
        </w:tc>
        <w:tc>
          <w:tcPr>
            <w:tcW w:w="1410" w:type="dxa"/>
          </w:tcPr>
          <w:p w:rsidR="00AE1C4B" w:rsidRDefault="00AE1C4B">
            <w:r w:rsidRPr="00B336A8"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C5D25">
            <w:r w:rsidRPr="00FB4477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萬榮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517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萬榮國小</w:t>
            </w:r>
          </w:p>
        </w:tc>
        <w:tc>
          <w:tcPr>
            <w:tcW w:w="1000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5E30E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  <w:vAlign w:val="center"/>
          </w:tcPr>
          <w:p w:rsidR="00AE1C4B" w:rsidRDefault="00AE1C4B" w:rsidP="00FE189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0621F1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621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萬榮國中</w:t>
            </w:r>
          </w:p>
        </w:tc>
        <w:tc>
          <w:tcPr>
            <w:tcW w:w="1000" w:type="dxa"/>
            <w:vAlign w:val="center"/>
          </w:tcPr>
          <w:p w:rsidR="00AE1C4B" w:rsidRDefault="00AE1C4B" w:rsidP="009D3FC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3C3C">
              <w:rPr>
                <w:rFonts w:ascii="標楷體" w:eastAsia="標楷體" w:hAnsi="標楷體" w:hint="eastAsia"/>
                <w:sz w:val="26"/>
                <w:szCs w:val="26"/>
              </w:rPr>
              <w:t>賴岡黌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5/31</w:t>
            </w:r>
          </w:p>
          <w:p w:rsidR="00AE1C4B" w:rsidRPr="00650F66" w:rsidRDefault="00AE1C4B" w:rsidP="005E30E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馬遠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43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郭明宗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30565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見晴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66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3C3C">
              <w:rPr>
                <w:rFonts w:ascii="標楷體" w:eastAsia="標楷體" w:hAnsi="標楷體" w:hint="eastAsia"/>
                <w:sz w:val="26"/>
                <w:szCs w:val="26"/>
              </w:rPr>
              <w:t>賴岡黌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5E30E7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明利國小</w:t>
            </w:r>
          </w:p>
        </w:tc>
        <w:tc>
          <w:tcPr>
            <w:tcW w:w="1000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82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21102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紅葉國小</w:t>
            </w:r>
          </w:p>
        </w:tc>
        <w:tc>
          <w:tcPr>
            <w:tcW w:w="1000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111</w:t>
            </w: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21102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西林衛生室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郭元泰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5/27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00-14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30-17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廖文雄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葉以嵩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5/8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5/15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黃博政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BD3C3C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王富大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5/31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邱政隆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Pr="00650F66" w:rsidRDefault="00AE1C4B" w:rsidP="00E25DC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AE2E08" w:rsidRDefault="00AE1C4B" w:rsidP="001E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5E3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李啟東</w:t>
            </w:r>
          </w:p>
        </w:tc>
        <w:tc>
          <w:tcPr>
            <w:tcW w:w="3969" w:type="dxa"/>
            <w:vAlign w:val="center"/>
          </w:tcPr>
          <w:p w:rsidR="00AE1C4B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5/18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5/25</w:t>
            </w:r>
          </w:p>
          <w:p w:rsidR="00AE1C4B" w:rsidRPr="00650F66" w:rsidRDefault="00AE1C4B" w:rsidP="005E30E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B759F1" w:rsidRDefault="00AE1C4B" w:rsidP="005E30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</w:t>
            </w: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壽豐鄉</w:t>
            </w: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壽豐國小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40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5B56F4">
              <w:rPr>
                <w:rFonts w:ascii="標楷體" w:eastAsia="標楷體" w:hAnsi="標楷體" w:hint="eastAsia"/>
                <w:sz w:val="26"/>
                <w:szCs w:val="26"/>
              </w:rPr>
              <w:t>吳安世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5/31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81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豐山國小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127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張木瀧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5/8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5/15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5/29</w:t>
            </w:r>
          </w:p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82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平和國小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吳安世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83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溪口國小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56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余政明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196AF0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84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月眉國小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53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吳安世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47774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196AF0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85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水璉國小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37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C2749D">
              <w:rPr>
                <w:rFonts w:ascii="標楷體" w:eastAsia="標楷體" w:hAnsi="標楷體" w:hint="eastAsia"/>
                <w:sz w:val="26"/>
                <w:szCs w:val="26"/>
              </w:rPr>
              <w:t>吳安世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544854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86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平和國中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203</w:t>
            </w: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C2749D">
              <w:rPr>
                <w:rFonts w:ascii="標楷體" w:eastAsia="標楷體" w:hAnsi="標楷體" w:hint="eastAsia"/>
                <w:sz w:val="26"/>
                <w:szCs w:val="26"/>
              </w:rPr>
              <w:t>吳安世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5/8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5/15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5/22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87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化仁國中水漣分校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未安排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544854">
              <w:rPr>
                <w:rFonts w:ascii="標楷體" w:eastAsia="標楷體" w:hAnsi="標楷體" w:hint="eastAsia"/>
              </w:rPr>
              <w:t>執業點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88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壽豐國中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316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郭元泰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5/31</w:t>
            </w:r>
          </w:p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00-17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89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豐里國小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162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9D3FC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2749D">
              <w:rPr>
                <w:rFonts w:ascii="標楷體" w:eastAsia="標楷體" w:hAnsi="標楷體" w:hint="eastAsia"/>
                <w:sz w:val="26"/>
                <w:szCs w:val="26"/>
              </w:rPr>
              <w:t>吳安世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562E85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90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志學國小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C2749D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張木瀧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</w:tbl>
    <w:p w:rsidR="00AE1C4B" w:rsidRDefault="00AE1C4B" w:rsidP="008618F6"/>
    <w:p w:rsidR="00AE1C4B" w:rsidRDefault="00AE1C4B" w:rsidP="008618F6"/>
    <w:p w:rsidR="00AE1C4B" w:rsidRDefault="00AE1C4B" w:rsidP="008618F6"/>
    <w:p w:rsidR="00AE1C4B" w:rsidRDefault="00AE1C4B" w:rsidP="008618F6"/>
    <w:p w:rsidR="00AE1C4B" w:rsidRDefault="00AE1C4B" w:rsidP="008618F6"/>
    <w:tbl>
      <w:tblPr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176"/>
        <w:gridCol w:w="1517"/>
        <w:gridCol w:w="1000"/>
        <w:gridCol w:w="1410"/>
        <w:gridCol w:w="3969"/>
        <w:gridCol w:w="1099"/>
      </w:tblGrid>
      <w:tr w:rsidR="00AE1C4B" w:rsidRPr="00650F66" w:rsidTr="00451B43">
        <w:tc>
          <w:tcPr>
            <w:tcW w:w="82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76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醫師姓名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出診時間</w:t>
            </w:r>
          </w:p>
        </w:tc>
        <w:tc>
          <w:tcPr>
            <w:tcW w:w="1099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1C4B" w:rsidRPr="00650F66" w:rsidRDefault="00AE1C4B" w:rsidP="006057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650F66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650F6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</w:tr>
      <w:tr w:rsidR="00AE1C4B" w:rsidTr="000C5D25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91</w:t>
            </w:r>
          </w:p>
        </w:tc>
        <w:tc>
          <w:tcPr>
            <w:tcW w:w="1176" w:type="dxa"/>
            <w:vMerge w:val="restart"/>
            <w:vAlign w:val="center"/>
          </w:tcPr>
          <w:p w:rsidR="00AE1C4B" w:rsidRPr="00650F66" w:rsidRDefault="00AE1C4B" w:rsidP="00F458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豐濱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豐濱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0F6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05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5/24</w:t>
            </w:r>
          </w:p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Tr="008D00CA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92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豐濱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83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>
              <w:rPr>
                <w:rFonts w:ascii="標楷體" w:eastAsia="標楷體" w:hAnsi="標楷體" w:hint="eastAsia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52267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8D00CA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93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港口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39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>
              <w:rPr>
                <w:rFonts w:ascii="標楷體" w:eastAsia="標楷體" w:hAnsi="標楷體" w:hint="eastAsia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5/31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Tr="008D00CA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94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靜浦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0F6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>
              <w:rPr>
                <w:rFonts w:ascii="標楷體" w:eastAsia="標楷體" w:hAnsi="標楷體" w:hint="eastAsia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Tr="008D00CA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95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新社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47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>
              <w:rPr>
                <w:rFonts w:ascii="標楷體" w:eastAsia="標楷體" w:hAnsi="標楷體" w:hint="eastAsia"/>
              </w:rPr>
              <w:t>安心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>
            <w:r w:rsidRPr="0052267C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0C5D25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96</w:t>
            </w:r>
          </w:p>
        </w:tc>
        <w:tc>
          <w:tcPr>
            <w:tcW w:w="1176" w:type="dxa"/>
            <w:vMerge w:val="restart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卓溪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太平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Merge w:val="restart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72</w:t>
            </w:r>
          </w:p>
        </w:tc>
        <w:tc>
          <w:tcPr>
            <w:tcW w:w="1410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5/10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5/17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0C5D25"/>
        </w:tc>
      </w:tr>
      <w:tr w:rsidR="00AE1C4B" w:rsidTr="000C5D25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97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Default="00AE1C4B" w:rsidP="000C5D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FD">
              <w:rPr>
                <w:rFonts w:ascii="標楷體" w:eastAsia="標楷體" w:hAnsi="標楷體" w:hint="eastAsia"/>
                <w:sz w:val="26"/>
                <w:szCs w:val="26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0C5D25"/>
        </w:tc>
      </w:tr>
      <w:tr w:rsidR="00AE1C4B" w:rsidTr="008D00CA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98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卓清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Merge w:val="restart"/>
            <w:vAlign w:val="center"/>
          </w:tcPr>
          <w:p w:rsidR="00AE1C4B" w:rsidRPr="00650F66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30</w:t>
            </w:r>
          </w:p>
        </w:tc>
        <w:tc>
          <w:tcPr>
            <w:tcW w:w="1410" w:type="dxa"/>
          </w:tcPr>
          <w:p w:rsidR="00AE1C4B" w:rsidRDefault="00AE1C4B" w:rsidP="000C5D25">
            <w:pPr>
              <w:jc w:val="center"/>
            </w:pPr>
            <w:r w:rsidRPr="00CD49FD">
              <w:rPr>
                <w:rFonts w:ascii="標楷體" w:eastAsia="標楷體" w:hAnsi="標楷體" w:hint="eastAsia"/>
                <w:sz w:val="26"/>
                <w:szCs w:val="26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C5D25">
            <w:r w:rsidRPr="00FB4477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8D00CA">
        <w:tc>
          <w:tcPr>
            <w:tcW w:w="820" w:type="dxa"/>
            <w:vMerge w:val="restart"/>
            <w:vAlign w:val="center"/>
          </w:tcPr>
          <w:p w:rsidR="00AE1C4B" w:rsidRDefault="00AE1C4B" w:rsidP="000C5D25">
            <w:pPr>
              <w:adjustRightInd w:val="0"/>
              <w:snapToGrid w:val="0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99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</w:tcPr>
          <w:p w:rsidR="00AE1C4B" w:rsidRPr="00CD49FD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C5D25">
            <w:r w:rsidRPr="00393323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0C5D25">
        <w:tc>
          <w:tcPr>
            <w:tcW w:w="820" w:type="dxa"/>
            <w:vMerge/>
            <w:vAlign w:val="center"/>
          </w:tcPr>
          <w:p w:rsidR="00AE1C4B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古風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  <w:tc>
          <w:tcPr>
            <w:tcW w:w="1000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10" w:type="dxa"/>
          </w:tcPr>
          <w:p w:rsidR="00AE1C4B" w:rsidRPr="00CD49FD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5/24</w:t>
            </w:r>
          </w:p>
          <w:p w:rsidR="00AE1C4B" w:rsidRPr="00650F66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393323" w:rsidRDefault="00AE1C4B" w:rsidP="000C5D2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Tr="008D00CA">
        <w:tc>
          <w:tcPr>
            <w:tcW w:w="820" w:type="dxa"/>
            <w:vAlign w:val="center"/>
          </w:tcPr>
          <w:p w:rsidR="00AE1C4B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101</w:t>
            </w:r>
          </w:p>
        </w:tc>
        <w:tc>
          <w:tcPr>
            <w:tcW w:w="1176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卓楓</w:t>
            </w:r>
            <w:r w:rsidRPr="00650F6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000" w:type="dxa"/>
            <w:vAlign w:val="center"/>
          </w:tcPr>
          <w:p w:rsidR="00AE1C4B" w:rsidRDefault="00AE1C4B" w:rsidP="000C5D2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23</w:t>
            </w:r>
          </w:p>
        </w:tc>
        <w:tc>
          <w:tcPr>
            <w:tcW w:w="1410" w:type="dxa"/>
          </w:tcPr>
          <w:p w:rsidR="00AE1C4B" w:rsidRPr="00CD49FD" w:rsidRDefault="00AE1C4B" w:rsidP="000C5D2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Default="00AE1C4B" w:rsidP="000C5D2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0C5D25">
            <w:r w:rsidRPr="0016760D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0621F1">
        <w:tc>
          <w:tcPr>
            <w:tcW w:w="820" w:type="dxa"/>
            <w:vMerge w:val="restart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卓樂國小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51</w:t>
            </w:r>
          </w:p>
        </w:tc>
        <w:tc>
          <w:tcPr>
            <w:tcW w:w="1410" w:type="dxa"/>
          </w:tcPr>
          <w:p w:rsidR="00AE1C4B" w:rsidRPr="00CD49FD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Pr="00A80885" w:rsidRDefault="00AE1C4B" w:rsidP="0060578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4477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0621F1">
        <w:tc>
          <w:tcPr>
            <w:tcW w:w="820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</w:tcPr>
          <w:p w:rsidR="00AE1C4B" w:rsidRDefault="00AE1C4B" w:rsidP="00605787">
            <w:pPr>
              <w:jc w:val="center"/>
            </w:pPr>
            <w:r w:rsidRPr="00CD49FD">
              <w:rPr>
                <w:rFonts w:ascii="標楷體" w:eastAsia="標楷體" w:hAnsi="標楷體" w:hint="eastAsia"/>
                <w:sz w:val="26"/>
                <w:szCs w:val="26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 w:rsidP="00605787">
            <w:r w:rsidRPr="00A80885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  <w:tr w:rsidR="00AE1C4B" w:rsidTr="00451B43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104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崙山國小</w:t>
            </w:r>
          </w:p>
        </w:tc>
        <w:tc>
          <w:tcPr>
            <w:tcW w:w="1000" w:type="dxa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</w:t>
            </w:r>
          </w:p>
        </w:tc>
        <w:tc>
          <w:tcPr>
            <w:tcW w:w="1410" w:type="dxa"/>
          </w:tcPr>
          <w:p w:rsidR="00AE1C4B" w:rsidRDefault="00AE1C4B" w:rsidP="009D3F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林岳賢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30-16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 w:rsidP="00605787"/>
        </w:tc>
      </w:tr>
      <w:tr w:rsidR="00AE1C4B" w:rsidTr="00451B43">
        <w:tc>
          <w:tcPr>
            <w:tcW w:w="820" w:type="dxa"/>
            <w:vMerge w:val="restart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105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立山國小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94</w:t>
            </w:r>
          </w:p>
        </w:tc>
        <w:tc>
          <w:tcPr>
            <w:tcW w:w="1410" w:type="dxa"/>
            <w:vAlign w:val="center"/>
          </w:tcPr>
          <w:p w:rsidR="00AE1C4B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蘇振泰</w:t>
            </w:r>
          </w:p>
        </w:tc>
        <w:tc>
          <w:tcPr>
            <w:tcW w:w="3969" w:type="dxa"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5/3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09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Default="00AE1C4B"/>
        </w:tc>
      </w:tr>
      <w:tr w:rsidR="00AE1C4B" w:rsidTr="00597E26">
        <w:tc>
          <w:tcPr>
            <w:tcW w:w="820" w:type="dxa"/>
            <w:vMerge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9F3A4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FD">
              <w:rPr>
                <w:rFonts w:ascii="標楷體" w:eastAsia="標楷體" w:hAnsi="標楷體" w:hint="eastAsia"/>
                <w:sz w:val="26"/>
                <w:szCs w:val="26"/>
              </w:rPr>
              <w:t>陳建宏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Default="00AE1C4B"/>
        </w:tc>
      </w:tr>
      <w:tr w:rsidR="00AE1C4B" w:rsidTr="00597E26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106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卓溪鄉衛生所</w:t>
            </w:r>
          </w:p>
        </w:tc>
        <w:tc>
          <w:tcPr>
            <w:tcW w:w="1000" w:type="dxa"/>
            <w:vMerge w:val="restart"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CD49FD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林大慶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5/7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5/14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5/21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5/28</w:t>
            </w:r>
          </w:p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F0242" w:rsidRDefault="00AE1C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Tr="00597E26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107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CD49FD" w:rsidRDefault="00AE1C4B" w:rsidP="00597E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陳信勇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5/9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5/16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5/23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5/30</w:t>
            </w:r>
          </w:p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F0242" w:rsidRDefault="00AE1C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Tr="00597E26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109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CD49FD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余正雄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5/24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08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30-11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00-15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099" w:type="dxa"/>
          </w:tcPr>
          <w:p w:rsidR="00AE1C4B" w:rsidRPr="007F0242" w:rsidRDefault="00AE1C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C4B" w:rsidTr="00597E26">
        <w:tc>
          <w:tcPr>
            <w:tcW w:w="820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</w:p>
        </w:tc>
        <w:tc>
          <w:tcPr>
            <w:tcW w:w="1176" w:type="dxa"/>
            <w:vMerge/>
            <w:vAlign w:val="center"/>
          </w:tcPr>
          <w:p w:rsidR="00AE1C4B" w:rsidRPr="00650F66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AE1C4B" w:rsidRDefault="00AE1C4B" w:rsidP="00605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Align w:val="center"/>
          </w:tcPr>
          <w:p w:rsidR="00AE1C4B" w:rsidRPr="00CD49FD" w:rsidRDefault="00AE1C4B" w:rsidP="006057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高春明</w:t>
            </w:r>
          </w:p>
        </w:tc>
        <w:tc>
          <w:tcPr>
            <w:tcW w:w="3969" w:type="dxa"/>
            <w:vAlign w:val="center"/>
          </w:tcPr>
          <w:p w:rsidR="00AE1C4B" w:rsidRDefault="00AE1C4B" w:rsidP="0060578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9" w:type="dxa"/>
          </w:tcPr>
          <w:p w:rsidR="00AE1C4B" w:rsidRPr="007F0242" w:rsidRDefault="00AE1C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3BCE">
              <w:rPr>
                <w:rFonts w:ascii="標楷體" w:eastAsia="標楷體" w:hAnsi="標楷體" w:hint="eastAsia"/>
                <w:sz w:val="26"/>
                <w:szCs w:val="26"/>
              </w:rPr>
              <w:t>未排診</w:t>
            </w:r>
          </w:p>
        </w:tc>
      </w:tr>
    </w:tbl>
    <w:p w:rsidR="00AE1C4B" w:rsidRDefault="00AE1C4B" w:rsidP="008618F6"/>
    <w:p w:rsidR="00AE1C4B" w:rsidRDefault="00AE1C4B" w:rsidP="008618F6"/>
    <w:p w:rsidR="00AE1C4B" w:rsidRDefault="00AE1C4B"/>
    <w:p w:rsidR="00AE1C4B" w:rsidRDefault="00AE1C4B"/>
    <w:p w:rsidR="00AE1C4B" w:rsidRPr="00E25DCC" w:rsidRDefault="00AE1C4B"/>
    <w:sectPr w:rsidR="00AE1C4B" w:rsidRPr="00E25DCC" w:rsidSect="00E25DCC">
      <w:pgSz w:w="11906" w:h="16838" w:code="9"/>
      <w:pgMar w:top="680" w:right="567" w:bottom="709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4B" w:rsidRDefault="00AE1C4B" w:rsidP="00577C49">
      <w:r>
        <w:separator/>
      </w:r>
    </w:p>
  </w:endnote>
  <w:endnote w:type="continuationSeparator" w:id="0">
    <w:p w:rsidR="00AE1C4B" w:rsidRDefault="00AE1C4B" w:rsidP="0057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4B" w:rsidRDefault="00AE1C4B" w:rsidP="00577C49">
      <w:r>
        <w:separator/>
      </w:r>
    </w:p>
  </w:footnote>
  <w:footnote w:type="continuationSeparator" w:id="0">
    <w:p w:rsidR="00AE1C4B" w:rsidRDefault="00AE1C4B" w:rsidP="0057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362"/>
    <w:multiLevelType w:val="hybridMultilevel"/>
    <w:tmpl w:val="F4B6900C"/>
    <w:lvl w:ilvl="0" w:tplc="4066D2FA">
      <w:start w:val="1"/>
      <w:numFmt w:val="decimal"/>
      <w:lvlText w:val="%1"/>
      <w:lvlJc w:val="center"/>
      <w:pPr>
        <w:tabs>
          <w:tab w:val="num" w:pos="-144"/>
        </w:tabs>
        <w:ind w:left="-144" w:firstLine="3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F6"/>
    <w:rsid w:val="00023BCE"/>
    <w:rsid w:val="0003262C"/>
    <w:rsid w:val="00043520"/>
    <w:rsid w:val="000621F1"/>
    <w:rsid w:val="000672FE"/>
    <w:rsid w:val="00083BA1"/>
    <w:rsid w:val="00093BDC"/>
    <w:rsid w:val="00093F67"/>
    <w:rsid w:val="000A3DDF"/>
    <w:rsid w:val="000B6A68"/>
    <w:rsid w:val="000C5D25"/>
    <w:rsid w:val="000D27F4"/>
    <w:rsid w:val="000E55EF"/>
    <w:rsid w:val="000F097B"/>
    <w:rsid w:val="000F0EF8"/>
    <w:rsid w:val="000F2C91"/>
    <w:rsid w:val="00106EC2"/>
    <w:rsid w:val="001102E6"/>
    <w:rsid w:val="00110FF1"/>
    <w:rsid w:val="0013377A"/>
    <w:rsid w:val="001441C8"/>
    <w:rsid w:val="001453BD"/>
    <w:rsid w:val="00146B05"/>
    <w:rsid w:val="00152956"/>
    <w:rsid w:val="0015391B"/>
    <w:rsid w:val="001635AE"/>
    <w:rsid w:val="0016760D"/>
    <w:rsid w:val="001749C9"/>
    <w:rsid w:val="001958B0"/>
    <w:rsid w:val="00196AF0"/>
    <w:rsid w:val="001B591F"/>
    <w:rsid w:val="001C16A8"/>
    <w:rsid w:val="001C2EC3"/>
    <w:rsid w:val="001C7DB3"/>
    <w:rsid w:val="001D5AB3"/>
    <w:rsid w:val="001E0A2B"/>
    <w:rsid w:val="001E1913"/>
    <w:rsid w:val="001E5C89"/>
    <w:rsid w:val="001F640C"/>
    <w:rsid w:val="00201853"/>
    <w:rsid w:val="002069C3"/>
    <w:rsid w:val="0021102C"/>
    <w:rsid w:val="002148BF"/>
    <w:rsid w:val="00221B14"/>
    <w:rsid w:val="00222269"/>
    <w:rsid w:val="00245EC5"/>
    <w:rsid w:val="00252BE1"/>
    <w:rsid w:val="00261CF1"/>
    <w:rsid w:val="0026270B"/>
    <w:rsid w:val="0027277B"/>
    <w:rsid w:val="00280BCA"/>
    <w:rsid w:val="002821BD"/>
    <w:rsid w:val="00291796"/>
    <w:rsid w:val="0030565E"/>
    <w:rsid w:val="0031610E"/>
    <w:rsid w:val="00316B42"/>
    <w:rsid w:val="00337551"/>
    <w:rsid w:val="00344016"/>
    <w:rsid w:val="00356195"/>
    <w:rsid w:val="00370227"/>
    <w:rsid w:val="00374501"/>
    <w:rsid w:val="00382BFE"/>
    <w:rsid w:val="00383008"/>
    <w:rsid w:val="00387C02"/>
    <w:rsid w:val="00393323"/>
    <w:rsid w:val="003A2F3F"/>
    <w:rsid w:val="003A6986"/>
    <w:rsid w:val="003C3219"/>
    <w:rsid w:val="00401850"/>
    <w:rsid w:val="00403CDB"/>
    <w:rsid w:val="004066EE"/>
    <w:rsid w:val="00406DD2"/>
    <w:rsid w:val="00407D42"/>
    <w:rsid w:val="00451B43"/>
    <w:rsid w:val="00455DE5"/>
    <w:rsid w:val="00457B97"/>
    <w:rsid w:val="00472717"/>
    <w:rsid w:val="00474E6E"/>
    <w:rsid w:val="0047774E"/>
    <w:rsid w:val="00486D63"/>
    <w:rsid w:val="00492B2C"/>
    <w:rsid w:val="0049368C"/>
    <w:rsid w:val="00494DE0"/>
    <w:rsid w:val="004B5D4B"/>
    <w:rsid w:val="004C077C"/>
    <w:rsid w:val="004C2CFC"/>
    <w:rsid w:val="004D1CF6"/>
    <w:rsid w:val="004D2940"/>
    <w:rsid w:val="004D752B"/>
    <w:rsid w:val="004E6FE0"/>
    <w:rsid w:val="004F42EE"/>
    <w:rsid w:val="0050576B"/>
    <w:rsid w:val="00510861"/>
    <w:rsid w:val="00520196"/>
    <w:rsid w:val="00521684"/>
    <w:rsid w:val="0052267C"/>
    <w:rsid w:val="005241BD"/>
    <w:rsid w:val="0053005D"/>
    <w:rsid w:val="00537071"/>
    <w:rsid w:val="00544854"/>
    <w:rsid w:val="005461A0"/>
    <w:rsid w:val="00552DEE"/>
    <w:rsid w:val="00555C98"/>
    <w:rsid w:val="00562E85"/>
    <w:rsid w:val="005746E5"/>
    <w:rsid w:val="00577C49"/>
    <w:rsid w:val="00577C5B"/>
    <w:rsid w:val="00584CFD"/>
    <w:rsid w:val="00596025"/>
    <w:rsid w:val="00597B69"/>
    <w:rsid w:val="00597E26"/>
    <w:rsid w:val="005B56F4"/>
    <w:rsid w:val="005D3840"/>
    <w:rsid w:val="005D4164"/>
    <w:rsid w:val="005D6285"/>
    <w:rsid w:val="005D7499"/>
    <w:rsid w:val="005E30E7"/>
    <w:rsid w:val="005E3CEA"/>
    <w:rsid w:val="005E73C5"/>
    <w:rsid w:val="005F3FDE"/>
    <w:rsid w:val="005F4A71"/>
    <w:rsid w:val="0060067B"/>
    <w:rsid w:val="00605787"/>
    <w:rsid w:val="0060693E"/>
    <w:rsid w:val="00616B7F"/>
    <w:rsid w:val="006402D8"/>
    <w:rsid w:val="00647265"/>
    <w:rsid w:val="00650F66"/>
    <w:rsid w:val="00662FDE"/>
    <w:rsid w:val="0067797C"/>
    <w:rsid w:val="006843C6"/>
    <w:rsid w:val="0069242F"/>
    <w:rsid w:val="00693D9B"/>
    <w:rsid w:val="00695913"/>
    <w:rsid w:val="006A6AC0"/>
    <w:rsid w:val="006B76BE"/>
    <w:rsid w:val="006C246E"/>
    <w:rsid w:val="006C637C"/>
    <w:rsid w:val="006C7DC2"/>
    <w:rsid w:val="006D6A1C"/>
    <w:rsid w:val="006E26FB"/>
    <w:rsid w:val="006F243B"/>
    <w:rsid w:val="00700886"/>
    <w:rsid w:val="00701651"/>
    <w:rsid w:val="00703E1F"/>
    <w:rsid w:val="0071393F"/>
    <w:rsid w:val="007301EA"/>
    <w:rsid w:val="00733541"/>
    <w:rsid w:val="007443E6"/>
    <w:rsid w:val="00751F5E"/>
    <w:rsid w:val="0075682E"/>
    <w:rsid w:val="0076005C"/>
    <w:rsid w:val="00764973"/>
    <w:rsid w:val="00765E06"/>
    <w:rsid w:val="007821AC"/>
    <w:rsid w:val="0078427C"/>
    <w:rsid w:val="00784D03"/>
    <w:rsid w:val="00784DE7"/>
    <w:rsid w:val="00787E82"/>
    <w:rsid w:val="007936F5"/>
    <w:rsid w:val="007A3DFF"/>
    <w:rsid w:val="007B1A0E"/>
    <w:rsid w:val="007B4188"/>
    <w:rsid w:val="007C1D6A"/>
    <w:rsid w:val="007C3963"/>
    <w:rsid w:val="007C3B2E"/>
    <w:rsid w:val="007D28CF"/>
    <w:rsid w:val="007F0242"/>
    <w:rsid w:val="007F0261"/>
    <w:rsid w:val="007F28C5"/>
    <w:rsid w:val="007F296E"/>
    <w:rsid w:val="008260C7"/>
    <w:rsid w:val="00847C6D"/>
    <w:rsid w:val="00853E8B"/>
    <w:rsid w:val="008618F6"/>
    <w:rsid w:val="00870878"/>
    <w:rsid w:val="008865A8"/>
    <w:rsid w:val="008965FE"/>
    <w:rsid w:val="008A1183"/>
    <w:rsid w:val="008A792F"/>
    <w:rsid w:val="008B4514"/>
    <w:rsid w:val="008C4F3A"/>
    <w:rsid w:val="008D00CA"/>
    <w:rsid w:val="008D0EAE"/>
    <w:rsid w:val="008D616F"/>
    <w:rsid w:val="008D7A47"/>
    <w:rsid w:val="008F2A4D"/>
    <w:rsid w:val="008F5E6F"/>
    <w:rsid w:val="009019A2"/>
    <w:rsid w:val="009147D3"/>
    <w:rsid w:val="00917AA3"/>
    <w:rsid w:val="00934C74"/>
    <w:rsid w:val="009408C5"/>
    <w:rsid w:val="00952E75"/>
    <w:rsid w:val="009722A3"/>
    <w:rsid w:val="00976E13"/>
    <w:rsid w:val="009810E7"/>
    <w:rsid w:val="00990919"/>
    <w:rsid w:val="009B0C57"/>
    <w:rsid w:val="009D2E90"/>
    <w:rsid w:val="009D3D1D"/>
    <w:rsid w:val="009D3FC3"/>
    <w:rsid w:val="009E277B"/>
    <w:rsid w:val="009F08A0"/>
    <w:rsid w:val="009F10BE"/>
    <w:rsid w:val="009F3A46"/>
    <w:rsid w:val="009F7DAD"/>
    <w:rsid w:val="00A076F4"/>
    <w:rsid w:val="00A1790D"/>
    <w:rsid w:val="00A27753"/>
    <w:rsid w:val="00A31D8A"/>
    <w:rsid w:val="00A346CC"/>
    <w:rsid w:val="00A527A4"/>
    <w:rsid w:val="00A553D0"/>
    <w:rsid w:val="00A617BC"/>
    <w:rsid w:val="00A70BBE"/>
    <w:rsid w:val="00A724B4"/>
    <w:rsid w:val="00A73CF1"/>
    <w:rsid w:val="00A80711"/>
    <w:rsid w:val="00A80885"/>
    <w:rsid w:val="00A839F4"/>
    <w:rsid w:val="00A87DA6"/>
    <w:rsid w:val="00A954AD"/>
    <w:rsid w:val="00AA3653"/>
    <w:rsid w:val="00AB0C08"/>
    <w:rsid w:val="00AE1C4B"/>
    <w:rsid w:val="00AE2E08"/>
    <w:rsid w:val="00AE42E2"/>
    <w:rsid w:val="00AF4165"/>
    <w:rsid w:val="00B17556"/>
    <w:rsid w:val="00B271BE"/>
    <w:rsid w:val="00B336A8"/>
    <w:rsid w:val="00B46CFD"/>
    <w:rsid w:val="00B55D94"/>
    <w:rsid w:val="00B56023"/>
    <w:rsid w:val="00B7221D"/>
    <w:rsid w:val="00B759F1"/>
    <w:rsid w:val="00B77311"/>
    <w:rsid w:val="00B86D76"/>
    <w:rsid w:val="00B9080F"/>
    <w:rsid w:val="00B943FD"/>
    <w:rsid w:val="00B946E0"/>
    <w:rsid w:val="00BA4568"/>
    <w:rsid w:val="00BA7A1B"/>
    <w:rsid w:val="00BB78AD"/>
    <w:rsid w:val="00BD3C3C"/>
    <w:rsid w:val="00BF404C"/>
    <w:rsid w:val="00C12D92"/>
    <w:rsid w:val="00C23B6E"/>
    <w:rsid w:val="00C2749D"/>
    <w:rsid w:val="00C35FD3"/>
    <w:rsid w:val="00C41EAD"/>
    <w:rsid w:val="00C4206B"/>
    <w:rsid w:val="00C67406"/>
    <w:rsid w:val="00C678E0"/>
    <w:rsid w:val="00C75E92"/>
    <w:rsid w:val="00C8611A"/>
    <w:rsid w:val="00C9267C"/>
    <w:rsid w:val="00C93814"/>
    <w:rsid w:val="00C94EBA"/>
    <w:rsid w:val="00C96236"/>
    <w:rsid w:val="00CA3DE0"/>
    <w:rsid w:val="00CA6FEF"/>
    <w:rsid w:val="00CB76F2"/>
    <w:rsid w:val="00CD49FD"/>
    <w:rsid w:val="00CD5888"/>
    <w:rsid w:val="00CD63D3"/>
    <w:rsid w:val="00CE1FF0"/>
    <w:rsid w:val="00CF3DC5"/>
    <w:rsid w:val="00D0676B"/>
    <w:rsid w:val="00D124A1"/>
    <w:rsid w:val="00D148B1"/>
    <w:rsid w:val="00D15424"/>
    <w:rsid w:val="00D2084C"/>
    <w:rsid w:val="00D21B1B"/>
    <w:rsid w:val="00D22698"/>
    <w:rsid w:val="00D23F00"/>
    <w:rsid w:val="00D24FF6"/>
    <w:rsid w:val="00D4238F"/>
    <w:rsid w:val="00D4252F"/>
    <w:rsid w:val="00D42BE5"/>
    <w:rsid w:val="00D4656C"/>
    <w:rsid w:val="00D54749"/>
    <w:rsid w:val="00D61853"/>
    <w:rsid w:val="00D75F75"/>
    <w:rsid w:val="00D8007F"/>
    <w:rsid w:val="00D94DCC"/>
    <w:rsid w:val="00D94E49"/>
    <w:rsid w:val="00DA4FBA"/>
    <w:rsid w:val="00DB4F7B"/>
    <w:rsid w:val="00DC0AED"/>
    <w:rsid w:val="00DC63BA"/>
    <w:rsid w:val="00DF703D"/>
    <w:rsid w:val="00E03A2E"/>
    <w:rsid w:val="00E05CC6"/>
    <w:rsid w:val="00E12106"/>
    <w:rsid w:val="00E14671"/>
    <w:rsid w:val="00E232CC"/>
    <w:rsid w:val="00E25DCC"/>
    <w:rsid w:val="00E26094"/>
    <w:rsid w:val="00E27B2F"/>
    <w:rsid w:val="00E31352"/>
    <w:rsid w:val="00E42E49"/>
    <w:rsid w:val="00E6384F"/>
    <w:rsid w:val="00E85716"/>
    <w:rsid w:val="00E871F6"/>
    <w:rsid w:val="00E943A3"/>
    <w:rsid w:val="00E95B9D"/>
    <w:rsid w:val="00EA0D05"/>
    <w:rsid w:val="00EA758A"/>
    <w:rsid w:val="00ED51C4"/>
    <w:rsid w:val="00EE0766"/>
    <w:rsid w:val="00EE57C5"/>
    <w:rsid w:val="00EF3220"/>
    <w:rsid w:val="00EF35CA"/>
    <w:rsid w:val="00F1361C"/>
    <w:rsid w:val="00F15F18"/>
    <w:rsid w:val="00F205FA"/>
    <w:rsid w:val="00F23179"/>
    <w:rsid w:val="00F42623"/>
    <w:rsid w:val="00F458B5"/>
    <w:rsid w:val="00F573AC"/>
    <w:rsid w:val="00F57C4D"/>
    <w:rsid w:val="00F57DFA"/>
    <w:rsid w:val="00F77D12"/>
    <w:rsid w:val="00F9159E"/>
    <w:rsid w:val="00F97BB8"/>
    <w:rsid w:val="00FA60DD"/>
    <w:rsid w:val="00FB4477"/>
    <w:rsid w:val="00FB647A"/>
    <w:rsid w:val="00FD7CD1"/>
    <w:rsid w:val="00FE189C"/>
    <w:rsid w:val="00FE3446"/>
    <w:rsid w:val="00FF41BD"/>
    <w:rsid w:val="00FF4215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F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7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C4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77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C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630</Words>
  <Characters>3594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花蓮縣牙醫師公會巡迴醫療團出診表  中華民國  102  年 05月</dc:title>
  <dc:subject/>
  <dc:creator>user</dc:creator>
  <cp:keywords/>
  <dc:description/>
  <cp:lastModifiedBy>USER</cp:lastModifiedBy>
  <cp:revision>2</cp:revision>
  <cp:lastPrinted>2012-05-17T07:50:00Z</cp:lastPrinted>
  <dcterms:created xsi:type="dcterms:W3CDTF">2013-05-09T08:37:00Z</dcterms:created>
  <dcterms:modified xsi:type="dcterms:W3CDTF">2013-05-09T08:37:00Z</dcterms:modified>
</cp:coreProperties>
</file>