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63" w:rsidRPr="00557238" w:rsidRDefault="00403B63" w:rsidP="00557238">
      <w:pPr>
        <w:widowControl/>
        <w:jc w:val="center"/>
        <w:rPr>
          <w:sz w:val="32"/>
          <w:szCs w:val="32"/>
        </w:rPr>
      </w:pPr>
      <w:bookmarkStart w:id="0" w:name="_Toc305510972"/>
      <w:bookmarkStart w:id="1" w:name="_Toc306627045"/>
      <w:r>
        <w:rPr>
          <w:rFonts w:ascii="標楷體" w:eastAsia="標楷體" w:hAnsi="標楷體" w:hint="eastAsia"/>
          <w:b/>
          <w:sz w:val="32"/>
          <w:szCs w:val="32"/>
        </w:rPr>
        <w:t>花蓮縣</w:t>
      </w:r>
      <w:r>
        <w:rPr>
          <w:rFonts w:ascii="標楷體" w:eastAsia="標楷體" w:hAnsi="標楷體"/>
          <w:b/>
          <w:sz w:val="32"/>
          <w:szCs w:val="32"/>
        </w:rPr>
        <w:t>101</w:t>
      </w:r>
      <w:r w:rsidRPr="00557238">
        <w:rPr>
          <w:rFonts w:ascii="標楷體" w:eastAsia="標楷體" w:hAnsi="標楷體" w:hint="eastAsia"/>
          <w:b/>
          <w:sz w:val="32"/>
          <w:szCs w:val="32"/>
        </w:rPr>
        <w:t>國際教育指定任務學校編組表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403B63" w:rsidRPr="0099649F" w:rsidTr="0055653B">
        <w:trPr>
          <w:trHeight w:val="578"/>
        </w:trPr>
        <w:tc>
          <w:tcPr>
            <w:tcW w:w="8522" w:type="dxa"/>
            <w:vAlign w:val="center"/>
          </w:tcPr>
          <w:p w:rsidR="00403B63" w:rsidRPr="0099649F" w:rsidRDefault="00403B63" w:rsidP="009873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649F">
              <w:rPr>
                <w:rFonts w:ascii="標楷體" w:eastAsia="標楷體" w:hAnsi="標楷體" w:hint="eastAsia"/>
              </w:rPr>
              <w:t>【</w:t>
            </w:r>
            <w:r w:rsidRPr="0099649F">
              <w:rPr>
                <w:rFonts w:ascii="標楷體" w:eastAsia="標楷體" w:hAnsi="標楷體" w:hint="eastAsia"/>
                <w:b/>
              </w:rPr>
              <w:t>教育主管機關主管及承辦人員</w:t>
            </w:r>
            <w:r w:rsidRPr="0099649F">
              <w:rPr>
                <w:rFonts w:ascii="標楷體" w:eastAsia="標楷體" w:hAnsi="標楷體" w:hint="eastAsia"/>
              </w:rPr>
              <w:t>】【</w:t>
            </w:r>
            <w:r w:rsidRPr="0099649F">
              <w:rPr>
                <w:rFonts w:ascii="標楷體" w:eastAsia="標楷體" w:hAnsi="標楷體" w:hint="eastAsia"/>
                <w:b/>
              </w:rPr>
              <w:t>單位名稱</w:t>
            </w:r>
            <w:r w:rsidRPr="0099649F">
              <w:rPr>
                <w:rFonts w:ascii="標楷體" w:eastAsia="標楷體" w:hAnsi="標楷體" w:hint="eastAsia"/>
              </w:rPr>
              <w:t>】：</w:t>
            </w:r>
            <w:r>
              <w:rPr>
                <w:rFonts w:ascii="標楷體" w:eastAsia="標楷體" w:hAnsi="標楷體" w:hint="eastAsia"/>
              </w:rPr>
              <w:t>花蓮縣教育處</w:t>
            </w:r>
          </w:p>
        </w:tc>
      </w:tr>
    </w:tbl>
    <w:p w:rsidR="00403B63" w:rsidRDefault="00403B63" w:rsidP="004654E2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403B63" w:rsidRPr="00A37545" w:rsidRDefault="00403B63" w:rsidP="004654E2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403B63" w:rsidRPr="0099649F" w:rsidTr="00C055F4">
        <w:trPr>
          <w:trHeight w:val="547"/>
        </w:trPr>
        <w:tc>
          <w:tcPr>
            <w:tcW w:w="8522" w:type="dxa"/>
            <w:vAlign w:val="center"/>
          </w:tcPr>
          <w:p w:rsidR="00403B63" w:rsidRPr="0099649F" w:rsidRDefault="00403B63" w:rsidP="009873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649F">
              <w:rPr>
                <w:rFonts w:ascii="標楷體" w:eastAsia="標楷體" w:hAnsi="標楷體" w:hint="eastAsia"/>
              </w:rPr>
              <w:t>【</w:t>
            </w:r>
            <w:r w:rsidRPr="0099649F">
              <w:rPr>
                <w:rFonts w:ascii="標楷體" w:eastAsia="標楷體" w:hAnsi="標楷體" w:hint="eastAsia"/>
                <w:b/>
              </w:rPr>
              <w:t>宣導與推廣</w:t>
            </w:r>
            <w:r w:rsidRPr="0099649F">
              <w:rPr>
                <w:rFonts w:ascii="標楷體" w:eastAsia="標楷體" w:hAnsi="標楷體" w:hint="eastAsia"/>
              </w:rPr>
              <w:t>】【</w:t>
            </w:r>
            <w:r w:rsidRPr="0099649F">
              <w:rPr>
                <w:rFonts w:ascii="標楷體" w:eastAsia="標楷體" w:hAnsi="標楷體" w:hint="eastAsia"/>
                <w:b/>
              </w:rPr>
              <w:t>學校名稱</w:t>
            </w:r>
            <w:r w:rsidRPr="0099649F">
              <w:rPr>
                <w:rFonts w:ascii="標楷體" w:eastAsia="標楷體" w:hAnsi="標楷體" w:hint="eastAsia"/>
              </w:rPr>
              <w:t>】：</w:t>
            </w:r>
            <w:r>
              <w:rPr>
                <w:rFonts w:ascii="標楷體" w:eastAsia="標楷體" w:hAnsi="標楷體" w:hint="eastAsia"/>
              </w:rPr>
              <w:t>花蓮縣瑞穗國民中學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東里國民中學</w:t>
            </w:r>
          </w:p>
        </w:tc>
      </w:tr>
    </w:tbl>
    <w:p w:rsidR="00403B63" w:rsidRDefault="00403B63" w:rsidP="004654E2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403B63" w:rsidRPr="00826E20" w:rsidRDefault="00403B63" w:rsidP="004654E2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403B63" w:rsidRPr="0099649F" w:rsidTr="004649DB">
        <w:trPr>
          <w:trHeight w:val="549"/>
        </w:trPr>
        <w:tc>
          <w:tcPr>
            <w:tcW w:w="8522" w:type="dxa"/>
            <w:vAlign w:val="center"/>
          </w:tcPr>
          <w:p w:rsidR="00403B63" w:rsidRPr="0099649F" w:rsidRDefault="00403B63" w:rsidP="0098735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99649F">
              <w:rPr>
                <w:rFonts w:ascii="標楷體" w:eastAsia="標楷體" w:hAnsi="標楷體" w:hint="eastAsia"/>
              </w:rPr>
              <w:t>【</w:t>
            </w:r>
            <w:r w:rsidRPr="0099649F">
              <w:rPr>
                <w:rFonts w:ascii="標楷體" w:eastAsia="標楷體" w:hAnsi="標楷體" w:hint="eastAsia"/>
                <w:b/>
              </w:rPr>
              <w:t>計畫審查與補助</w:t>
            </w:r>
            <w:r w:rsidRPr="0099649F">
              <w:rPr>
                <w:rFonts w:ascii="標楷體" w:eastAsia="標楷體" w:hAnsi="標楷體" w:hint="eastAsia"/>
              </w:rPr>
              <w:t>】【</w:t>
            </w:r>
            <w:r w:rsidRPr="0099649F">
              <w:rPr>
                <w:rFonts w:ascii="標楷體" w:eastAsia="標楷體" w:hAnsi="標楷體" w:hint="eastAsia"/>
                <w:b/>
              </w:rPr>
              <w:t>學校名稱</w:t>
            </w:r>
            <w:r w:rsidRPr="0099649F">
              <w:rPr>
                <w:rFonts w:ascii="標楷體" w:eastAsia="標楷體" w:hAnsi="標楷體" w:hint="eastAsia"/>
              </w:rPr>
              <w:t>】：</w:t>
            </w:r>
            <w:r>
              <w:rPr>
                <w:rFonts w:ascii="標楷體" w:eastAsia="標楷體" w:hAnsi="標楷體" w:hint="eastAsia"/>
              </w:rPr>
              <w:t>花蓮縣自強國中</w:t>
            </w:r>
          </w:p>
        </w:tc>
      </w:tr>
    </w:tbl>
    <w:p w:rsidR="00403B63" w:rsidRDefault="00403B63" w:rsidP="004654E2">
      <w:pPr>
        <w:snapToGrid w:val="0"/>
        <w:spacing w:line="360" w:lineRule="auto"/>
        <w:jc w:val="both"/>
        <w:rPr>
          <w:rFonts w:eastAsia="標楷體"/>
          <w:b/>
          <w:color w:val="000000"/>
          <w:sz w:val="28"/>
          <w:szCs w:val="28"/>
        </w:rPr>
      </w:pPr>
    </w:p>
    <w:p w:rsidR="00403B63" w:rsidRPr="00BC7335" w:rsidRDefault="00403B63" w:rsidP="004654E2">
      <w:pPr>
        <w:snapToGrid w:val="0"/>
        <w:spacing w:line="360" w:lineRule="auto"/>
        <w:jc w:val="both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403B63" w:rsidRPr="0099649F" w:rsidTr="00C055F4">
        <w:trPr>
          <w:trHeight w:val="601"/>
        </w:trPr>
        <w:tc>
          <w:tcPr>
            <w:tcW w:w="8522" w:type="dxa"/>
            <w:vAlign w:val="center"/>
          </w:tcPr>
          <w:p w:rsidR="00403B63" w:rsidRPr="0099649F" w:rsidRDefault="00403B63" w:rsidP="0098735C">
            <w:pPr>
              <w:jc w:val="both"/>
              <w:rPr>
                <w:rFonts w:ascii="標楷體" w:eastAsia="標楷體" w:hAnsi="標楷體"/>
              </w:rPr>
            </w:pPr>
            <w:r w:rsidRPr="0099649F">
              <w:rPr>
                <w:rFonts w:ascii="標楷體" w:eastAsia="標楷體" w:hAnsi="標楷體" w:hint="eastAsia"/>
              </w:rPr>
              <w:t>【</w:t>
            </w:r>
            <w:r w:rsidRPr="0099649F">
              <w:rPr>
                <w:rFonts w:ascii="標楷體" w:eastAsia="標楷體" w:hAnsi="標楷體" w:hint="eastAsia"/>
                <w:b/>
              </w:rPr>
              <w:t>計畫列管</w:t>
            </w:r>
            <w:r w:rsidRPr="0099649F">
              <w:rPr>
                <w:rFonts w:ascii="標楷體" w:eastAsia="標楷體" w:hAnsi="標楷體" w:hint="eastAsia"/>
              </w:rPr>
              <w:t>】【</w:t>
            </w:r>
            <w:r w:rsidRPr="0099649F">
              <w:rPr>
                <w:rFonts w:ascii="標楷體" w:eastAsia="標楷體" w:hAnsi="標楷體" w:hint="eastAsia"/>
                <w:b/>
              </w:rPr>
              <w:t>學校名稱</w:t>
            </w:r>
            <w:r w:rsidRPr="0099649F">
              <w:rPr>
                <w:rFonts w:ascii="標楷體" w:eastAsia="標楷體" w:hAnsi="標楷體" w:hint="eastAsia"/>
              </w:rPr>
              <w:t>】：</w:t>
            </w:r>
            <w:r>
              <w:rPr>
                <w:rFonts w:ascii="標楷體" w:eastAsia="標楷體" w:hAnsi="標楷體" w:hint="eastAsia"/>
              </w:rPr>
              <w:t>花蓮縣中正國民小學</w:t>
            </w:r>
          </w:p>
        </w:tc>
      </w:tr>
    </w:tbl>
    <w:p w:rsidR="00403B63" w:rsidRDefault="00403B63" w:rsidP="004654E2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p w:rsidR="00403B63" w:rsidRPr="00A37545" w:rsidRDefault="00403B63" w:rsidP="004654E2">
      <w:pPr>
        <w:snapToGrid w:val="0"/>
        <w:spacing w:line="280" w:lineRule="exact"/>
        <w:jc w:val="both"/>
        <w:rPr>
          <w:rFonts w:eastAsia="標楷體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403B63" w:rsidRPr="0099649F" w:rsidTr="002F6832">
        <w:trPr>
          <w:trHeight w:val="549"/>
        </w:trPr>
        <w:tc>
          <w:tcPr>
            <w:tcW w:w="8522" w:type="dxa"/>
            <w:vAlign w:val="center"/>
          </w:tcPr>
          <w:p w:rsidR="00403B63" w:rsidRPr="0099649F" w:rsidRDefault="00403B63" w:rsidP="0098735C">
            <w:pPr>
              <w:jc w:val="both"/>
              <w:rPr>
                <w:rFonts w:ascii="標楷體" w:eastAsia="標楷體" w:hAnsi="標楷體"/>
              </w:rPr>
            </w:pPr>
            <w:r w:rsidRPr="0099649F">
              <w:rPr>
                <w:rFonts w:ascii="標楷體" w:eastAsia="標楷體" w:hAnsi="標楷體" w:hint="eastAsia"/>
              </w:rPr>
              <w:t>【</w:t>
            </w:r>
            <w:r w:rsidRPr="0099649F">
              <w:rPr>
                <w:rFonts w:ascii="標楷體" w:eastAsia="標楷體" w:hAnsi="標楷體" w:hint="eastAsia"/>
                <w:b/>
              </w:rPr>
              <w:t>建立網頁及資料庫</w:t>
            </w:r>
            <w:r w:rsidRPr="0099649F">
              <w:rPr>
                <w:rFonts w:ascii="標楷體" w:eastAsia="標楷體" w:hAnsi="標楷體" w:hint="eastAsia"/>
              </w:rPr>
              <w:t>】【</w:t>
            </w:r>
            <w:r w:rsidRPr="0099649F">
              <w:rPr>
                <w:rFonts w:ascii="標楷體" w:eastAsia="標楷體" w:hAnsi="標楷體" w:hint="eastAsia"/>
                <w:b/>
              </w:rPr>
              <w:t>學校名稱</w:t>
            </w:r>
            <w:r w:rsidRPr="0099649F">
              <w:rPr>
                <w:rFonts w:ascii="標楷體" w:eastAsia="標楷體" w:hAnsi="標楷體" w:hint="eastAsia"/>
              </w:rPr>
              <w:t>】：</w:t>
            </w:r>
            <w:r>
              <w:rPr>
                <w:rFonts w:ascii="標楷體" w:eastAsia="標楷體" w:hAnsi="標楷體" w:hint="eastAsia"/>
              </w:rPr>
              <w:t>花蓮縣化仁國民中學</w:t>
            </w:r>
          </w:p>
        </w:tc>
      </w:tr>
    </w:tbl>
    <w:p w:rsidR="00403B63" w:rsidRDefault="00403B63" w:rsidP="004654E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03B63" w:rsidRPr="004654E2" w:rsidRDefault="00403B63" w:rsidP="00975D51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2" w:name="_GoBack"/>
      <w:bookmarkEnd w:id="2"/>
    </w:p>
    <w:sectPr w:rsidR="00403B63" w:rsidRPr="004654E2" w:rsidSect="00230C4B">
      <w:footerReference w:type="default" r:id="rId7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63" w:rsidRDefault="00403B63" w:rsidP="00975D51">
      <w:r>
        <w:separator/>
      </w:r>
    </w:p>
  </w:endnote>
  <w:endnote w:type="continuationSeparator" w:id="0">
    <w:p w:rsidR="00403B63" w:rsidRDefault="00403B63" w:rsidP="0097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B63" w:rsidRPr="003877B2" w:rsidRDefault="00403B63" w:rsidP="00975D51">
    <w:pPr>
      <w:pStyle w:val="FooterRight"/>
      <w:pBdr>
        <w:top w:val="dashed" w:sz="4" w:space="5" w:color="7F7F7F"/>
      </w:pBdr>
    </w:pPr>
  </w:p>
  <w:p w:rsidR="00403B63" w:rsidRDefault="00403B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63" w:rsidRDefault="00403B63" w:rsidP="00975D51">
      <w:r>
        <w:separator/>
      </w:r>
    </w:p>
  </w:footnote>
  <w:footnote w:type="continuationSeparator" w:id="0">
    <w:p w:rsidR="00403B63" w:rsidRDefault="00403B63" w:rsidP="00975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4EB"/>
    <w:multiLevelType w:val="hybridMultilevel"/>
    <w:tmpl w:val="0B121814"/>
    <w:lvl w:ilvl="0" w:tplc="757A6CD8">
      <w:start w:val="1"/>
      <w:numFmt w:val="taiwaneseCountingThousand"/>
      <w:lvlText w:val="%1、"/>
      <w:lvlJc w:val="left"/>
      <w:pPr>
        <w:ind w:left="9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">
    <w:nsid w:val="26F078EB"/>
    <w:multiLevelType w:val="hybridMultilevel"/>
    <w:tmpl w:val="0D642C06"/>
    <w:lvl w:ilvl="0" w:tplc="91A267D6">
      <w:start w:val="1"/>
      <w:numFmt w:val="taiwaneseCountingThousand"/>
      <w:lvlText w:val="(%1)"/>
      <w:lvlJc w:val="left"/>
      <w:pPr>
        <w:tabs>
          <w:tab w:val="num" w:pos="555"/>
        </w:tabs>
        <w:ind w:left="555" w:hanging="555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0F14F05"/>
    <w:multiLevelType w:val="hybridMultilevel"/>
    <w:tmpl w:val="AEBCE236"/>
    <w:lvl w:ilvl="0" w:tplc="5AE46208">
      <w:start w:val="1"/>
      <w:numFmt w:val="ideographLegalTradition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F991418"/>
    <w:multiLevelType w:val="hybridMultilevel"/>
    <w:tmpl w:val="A7029F06"/>
    <w:lvl w:ilvl="0" w:tplc="926A6BD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42296FCF"/>
    <w:multiLevelType w:val="hybridMultilevel"/>
    <w:tmpl w:val="3A32DB9C"/>
    <w:lvl w:ilvl="0" w:tplc="8430C77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6626180D"/>
    <w:multiLevelType w:val="hybridMultilevel"/>
    <w:tmpl w:val="D154FADA"/>
    <w:lvl w:ilvl="0" w:tplc="5FB4CF74">
      <w:start w:val="1"/>
      <w:numFmt w:val="taiwaneseCountingThousand"/>
      <w:lvlText w:val="(%1)"/>
      <w:lvlJc w:val="center"/>
      <w:pPr>
        <w:ind w:left="133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  <w:rPr>
        <w:rFonts w:cs="Times New Roman"/>
      </w:rPr>
    </w:lvl>
  </w:abstractNum>
  <w:abstractNum w:abstractNumId="6">
    <w:nsid w:val="667C620E"/>
    <w:multiLevelType w:val="hybridMultilevel"/>
    <w:tmpl w:val="A1247DAC"/>
    <w:lvl w:ilvl="0" w:tplc="5FB4CF74">
      <w:start w:val="1"/>
      <w:numFmt w:val="taiwaneseCountingThousand"/>
      <w:lvlText w:val="(%1)"/>
      <w:lvlJc w:val="center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86363E5"/>
    <w:multiLevelType w:val="hybridMultilevel"/>
    <w:tmpl w:val="7BAE425C"/>
    <w:lvl w:ilvl="0" w:tplc="32763348">
      <w:start w:val="1"/>
      <w:numFmt w:val="taiwaneseCountingThousand"/>
      <w:lvlText w:val="(%1)"/>
      <w:lvlJc w:val="center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781748F"/>
    <w:multiLevelType w:val="hybridMultilevel"/>
    <w:tmpl w:val="A1247DAC"/>
    <w:lvl w:ilvl="0" w:tplc="5FB4CF74">
      <w:start w:val="1"/>
      <w:numFmt w:val="taiwaneseCountingThousand"/>
      <w:lvlText w:val="(%1)"/>
      <w:lvlJc w:val="center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7DA8627D"/>
    <w:multiLevelType w:val="hybridMultilevel"/>
    <w:tmpl w:val="AD40F9BC"/>
    <w:lvl w:ilvl="0" w:tplc="D304F50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DDC2F5F"/>
    <w:multiLevelType w:val="hybridMultilevel"/>
    <w:tmpl w:val="02EC6898"/>
    <w:lvl w:ilvl="0" w:tplc="4830F0B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7ED"/>
    <w:rsid w:val="00016781"/>
    <w:rsid w:val="00031E01"/>
    <w:rsid w:val="000337F8"/>
    <w:rsid w:val="00051486"/>
    <w:rsid w:val="00076506"/>
    <w:rsid w:val="000A47A2"/>
    <w:rsid w:val="000C396D"/>
    <w:rsid w:val="00120761"/>
    <w:rsid w:val="00152B05"/>
    <w:rsid w:val="00155128"/>
    <w:rsid w:val="001711D5"/>
    <w:rsid w:val="00193E67"/>
    <w:rsid w:val="001A51B9"/>
    <w:rsid w:val="001C1731"/>
    <w:rsid w:val="001C285F"/>
    <w:rsid w:val="001E5438"/>
    <w:rsid w:val="002131B2"/>
    <w:rsid w:val="00230C4B"/>
    <w:rsid w:val="00257B66"/>
    <w:rsid w:val="00275341"/>
    <w:rsid w:val="002F6832"/>
    <w:rsid w:val="003129FA"/>
    <w:rsid w:val="00365DF7"/>
    <w:rsid w:val="00382626"/>
    <w:rsid w:val="003877B2"/>
    <w:rsid w:val="003A337B"/>
    <w:rsid w:val="003C52E3"/>
    <w:rsid w:val="003D4365"/>
    <w:rsid w:val="00403B63"/>
    <w:rsid w:val="0041302A"/>
    <w:rsid w:val="00451AFD"/>
    <w:rsid w:val="00461721"/>
    <w:rsid w:val="004649DB"/>
    <w:rsid w:val="004654E2"/>
    <w:rsid w:val="004B2C7E"/>
    <w:rsid w:val="004B541B"/>
    <w:rsid w:val="004C3480"/>
    <w:rsid w:val="004E65A9"/>
    <w:rsid w:val="005020C7"/>
    <w:rsid w:val="0050260C"/>
    <w:rsid w:val="00507576"/>
    <w:rsid w:val="005504BF"/>
    <w:rsid w:val="005532D5"/>
    <w:rsid w:val="0055653B"/>
    <w:rsid w:val="00557238"/>
    <w:rsid w:val="00562E0E"/>
    <w:rsid w:val="00570C37"/>
    <w:rsid w:val="005834AE"/>
    <w:rsid w:val="006110D2"/>
    <w:rsid w:val="00611C9C"/>
    <w:rsid w:val="00613185"/>
    <w:rsid w:val="006964DB"/>
    <w:rsid w:val="006B2772"/>
    <w:rsid w:val="006B76FF"/>
    <w:rsid w:val="006E119B"/>
    <w:rsid w:val="00766F1E"/>
    <w:rsid w:val="007917BF"/>
    <w:rsid w:val="007A4370"/>
    <w:rsid w:val="007C66A2"/>
    <w:rsid w:val="00826E20"/>
    <w:rsid w:val="00883E6D"/>
    <w:rsid w:val="008A44A2"/>
    <w:rsid w:val="008D0083"/>
    <w:rsid w:val="009074D9"/>
    <w:rsid w:val="00946E43"/>
    <w:rsid w:val="00947B1D"/>
    <w:rsid w:val="00955D98"/>
    <w:rsid w:val="00964E2B"/>
    <w:rsid w:val="00975D51"/>
    <w:rsid w:val="0098735C"/>
    <w:rsid w:val="0099649F"/>
    <w:rsid w:val="009F27B0"/>
    <w:rsid w:val="00A37545"/>
    <w:rsid w:val="00A47875"/>
    <w:rsid w:val="00A601D0"/>
    <w:rsid w:val="00AA55AC"/>
    <w:rsid w:val="00AC2D17"/>
    <w:rsid w:val="00AD07ED"/>
    <w:rsid w:val="00AD5109"/>
    <w:rsid w:val="00AE299D"/>
    <w:rsid w:val="00B11DC6"/>
    <w:rsid w:val="00B540F0"/>
    <w:rsid w:val="00B56341"/>
    <w:rsid w:val="00B64E77"/>
    <w:rsid w:val="00B744D1"/>
    <w:rsid w:val="00B9112D"/>
    <w:rsid w:val="00BC7335"/>
    <w:rsid w:val="00C055F4"/>
    <w:rsid w:val="00C92F11"/>
    <w:rsid w:val="00D471C2"/>
    <w:rsid w:val="00D9170B"/>
    <w:rsid w:val="00DA216D"/>
    <w:rsid w:val="00DA2EFD"/>
    <w:rsid w:val="00DE20B4"/>
    <w:rsid w:val="00E21616"/>
    <w:rsid w:val="00E72E94"/>
    <w:rsid w:val="00EE1DE2"/>
    <w:rsid w:val="00EF4ADB"/>
    <w:rsid w:val="00F24152"/>
    <w:rsid w:val="00F7769E"/>
    <w:rsid w:val="00F80E8D"/>
    <w:rsid w:val="00F84B61"/>
    <w:rsid w:val="00FC5433"/>
    <w:rsid w:val="00FD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E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uiPriority w:val="99"/>
    <w:rsid w:val="00AD07ED"/>
    <w:rPr>
      <w:rFonts w:cs="Times New Roman"/>
    </w:rPr>
  </w:style>
  <w:style w:type="paragraph" w:styleId="ListParagraph">
    <w:name w:val="List Paragraph"/>
    <w:basedOn w:val="Normal"/>
    <w:uiPriority w:val="99"/>
    <w:qFormat/>
    <w:rsid w:val="00AD07ED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5532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32D5"/>
    <w:rPr>
      <w:rFonts w:ascii="Times New Roman" w:eastAsia="新細明體" w:hAnsi="Times New Roman" w:cs="Times New Roman"/>
      <w:sz w:val="20"/>
      <w:szCs w:val="20"/>
    </w:rPr>
  </w:style>
  <w:style w:type="character" w:customStyle="1" w:styleId="mailheadertext">
    <w:name w:val="mailheadertext"/>
    <w:basedOn w:val="DefaultParagraphFont"/>
    <w:uiPriority w:val="99"/>
    <w:rsid w:val="000A47A2"/>
    <w:rPr>
      <w:rFonts w:cs="Times New Roman"/>
    </w:rPr>
  </w:style>
  <w:style w:type="character" w:styleId="Hyperlink">
    <w:name w:val="Hyperlink"/>
    <w:basedOn w:val="DefaultParagraphFont"/>
    <w:uiPriority w:val="99"/>
    <w:rsid w:val="000A47A2"/>
    <w:rPr>
      <w:rFonts w:cs="Times New Roman"/>
      <w:color w:val="0000FF"/>
      <w:u w:val="single"/>
    </w:rPr>
  </w:style>
  <w:style w:type="paragraph" w:customStyle="1" w:styleId="3">
    <w:name w:val="樣式3"/>
    <w:basedOn w:val="Normal"/>
    <w:link w:val="30"/>
    <w:uiPriority w:val="99"/>
    <w:rsid w:val="004654E2"/>
    <w:pPr>
      <w:tabs>
        <w:tab w:val="left" w:pos="720"/>
      </w:tabs>
      <w:snapToGrid w:val="0"/>
      <w:spacing w:line="360" w:lineRule="auto"/>
      <w:jc w:val="center"/>
    </w:pPr>
    <w:rPr>
      <w:rFonts w:ascii="標楷體" w:eastAsia="標楷體" w:hAnsi="標楷體"/>
      <w:b/>
      <w:kern w:val="0"/>
      <w:sz w:val="40"/>
      <w:szCs w:val="20"/>
      <w:lang w:val="de-DE"/>
    </w:rPr>
  </w:style>
  <w:style w:type="character" w:customStyle="1" w:styleId="30">
    <w:name w:val="樣式3 字元"/>
    <w:link w:val="3"/>
    <w:uiPriority w:val="99"/>
    <w:locked/>
    <w:rsid w:val="004654E2"/>
    <w:rPr>
      <w:rFonts w:ascii="標楷體" w:eastAsia="標楷體" w:hAnsi="標楷體"/>
      <w:b/>
      <w:sz w:val="40"/>
      <w:lang w:val="de-DE"/>
    </w:rPr>
  </w:style>
  <w:style w:type="paragraph" w:styleId="Footer">
    <w:name w:val="footer"/>
    <w:basedOn w:val="Normal"/>
    <w:link w:val="FooterChar"/>
    <w:uiPriority w:val="99"/>
    <w:rsid w:val="00975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5D51"/>
    <w:rPr>
      <w:rFonts w:ascii="Times New Roman" w:eastAsia="新細明體" w:hAnsi="Times New Roman" w:cs="Times New Roman"/>
      <w:sz w:val="20"/>
      <w:szCs w:val="20"/>
    </w:rPr>
  </w:style>
  <w:style w:type="paragraph" w:customStyle="1" w:styleId="FooterRight">
    <w:name w:val="Footer Right"/>
    <w:basedOn w:val="Footer"/>
    <w:uiPriority w:val="99"/>
    <w:rsid w:val="00975D51"/>
    <w:pPr>
      <w:widowControl/>
      <w:pBdr>
        <w:top w:val="dashed" w:sz="4" w:space="18" w:color="7F7F7F"/>
      </w:pBdr>
      <w:tabs>
        <w:tab w:val="clear" w:pos="4153"/>
        <w:tab w:val="clear" w:pos="8306"/>
        <w:tab w:val="center" w:pos="4320"/>
        <w:tab w:val="right" w:pos="8640"/>
      </w:tabs>
      <w:snapToGrid/>
      <w:spacing w:after="200"/>
      <w:contextualSpacing/>
      <w:jc w:val="right"/>
    </w:pPr>
    <w:rPr>
      <w:rFonts w:ascii="Calibri" w:hAnsi="Calibri"/>
      <w:color w:val="7F7F7F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975D5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D51"/>
    <w:rPr>
      <w:rFonts w:ascii="Cambria" w:eastAsia="新細明體" w:hAnsi="Cambri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2F6832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F683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11DC6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6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11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7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</Words>
  <Characters>144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中小學國際教育行政體系-縣市政府推廣說明會議</dc:title>
  <dc:subject/>
  <dc:creator>MOEIT</dc:creator>
  <cp:keywords/>
  <dc:description/>
  <cp:lastModifiedBy>none</cp:lastModifiedBy>
  <cp:revision>3</cp:revision>
  <cp:lastPrinted>2012-04-02T00:42:00Z</cp:lastPrinted>
  <dcterms:created xsi:type="dcterms:W3CDTF">2012-04-05T08:29:00Z</dcterms:created>
  <dcterms:modified xsi:type="dcterms:W3CDTF">2012-04-05T08:30:00Z</dcterms:modified>
</cp:coreProperties>
</file>